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061F" w14:textId="77777777" w:rsidR="001174B8" w:rsidRPr="001174B8" w:rsidRDefault="001174B8" w:rsidP="00E46997">
      <w:pPr>
        <w:jc w:val="center"/>
        <w:rPr>
          <w:rFonts w:cs="Arial"/>
          <w:b/>
          <w:bCs/>
          <w:color w:val="0D0FB3"/>
        </w:rPr>
      </w:pPr>
    </w:p>
    <w:p w14:paraId="2F59C1F3" w14:textId="77777777" w:rsidR="001174B8" w:rsidRPr="001174B8" w:rsidRDefault="001174B8" w:rsidP="00E46997">
      <w:pPr>
        <w:jc w:val="center"/>
        <w:rPr>
          <w:rFonts w:cs="Arial"/>
          <w:b/>
          <w:bCs/>
          <w:color w:val="0D0FB3"/>
        </w:rPr>
      </w:pPr>
    </w:p>
    <w:p w14:paraId="39F3A55E" w14:textId="77777777" w:rsidR="001174B8" w:rsidRPr="001174B8" w:rsidRDefault="001174B8" w:rsidP="00E46997">
      <w:pPr>
        <w:jc w:val="center"/>
        <w:rPr>
          <w:rFonts w:cs="Arial"/>
          <w:b/>
          <w:bCs/>
          <w:color w:val="0D0FB3"/>
        </w:rPr>
      </w:pPr>
    </w:p>
    <w:p w14:paraId="33EF1545" w14:textId="5B764E36" w:rsidR="00E46997" w:rsidRPr="0084366E" w:rsidRDefault="00E46997" w:rsidP="0084366E">
      <w:pPr>
        <w:jc w:val="center"/>
        <w:rPr>
          <w:rFonts w:cs="Arial"/>
        </w:rPr>
      </w:pPr>
      <w:r w:rsidRPr="001174B8">
        <w:rPr>
          <w:rFonts w:cs="Arial"/>
          <w:b/>
          <w:bCs/>
          <w:color w:val="0D0FB3"/>
        </w:rPr>
        <w:t>FORMULAIRE DE CANDIDATURE 2025/2026</w:t>
      </w:r>
    </w:p>
    <w:p w14:paraId="760FD81F" w14:textId="77777777" w:rsidR="00E46997" w:rsidRPr="001174B8" w:rsidRDefault="00E46997" w:rsidP="00E46997">
      <w:pPr>
        <w:jc w:val="center"/>
        <w:rPr>
          <w:rFonts w:cs="Arial"/>
          <w:color w:val="0D0FB3"/>
        </w:rPr>
      </w:pPr>
      <w:r w:rsidRPr="001174B8">
        <w:rPr>
          <w:rFonts w:cs="Arial"/>
          <w:color w:val="0D0FB3"/>
        </w:rPr>
        <w:t>Aide à la mobilité doctorale pour les doctorantes et doctorants</w:t>
      </w:r>
    </w:p>
    <w:p w14:paraId="58E31838" w14:textId="77777777" w:rsidR="00E46997" w:rsidRPr="001174B8" w:rsidRDefault="00E46997" w:rsidP="00E46997">
      <w:pPr>
        <w:jc w:val="center"/>
        <w:rPr>
          <w:rFonts w:cs="Arial"/>
          <w:b/>
          <w:bCs/>
          <w:color w:val="0D0FB3"/>
        </w:rPr>
      </w:pPr>
    </w:p>
    <w:p w14:paraId="1B24F908" w14:textId="77777777" w:rsidR="00E46997" w:rsidRPr="001174B8" w:rsidRDefault="00E46997" w:rsidP="00E46997">
      <w:pPr>
        <w:rPr>
          <w:rFonts w:cs="Arial"/>
          <w:b/>
          <w:bCs/>
          <w:color w:val="0D0FB3"/>
        </w:rPr>
      </w:pPr>
    </w:p>
    <w:p w14:paraId="747275D4" w14:textId="77777777" w:rsidR="00E46997" w:rsidRPr="001174B8" w:rsidRDefault="00E46997" w:rsidP="00E46997">
      <w:pPr>
        <w:pStyle w:val="Titre2"/>
        <w:rPr>
          <w:b/>
          <w:bCs/>
          <w:sz w:val="22"/>
          <w:szCs w:val="22"/>
        </w:rPr>
      </w:pPr>
      <w:r w:rsidRPr="001174B8">
        <w:rPr>
          <w:b/>
          <w:bCs/>
          <w:sz w:val="22"/>
          <w:szCs w:val="22"/>
        </w:rPr>
        <w:t>1) INFORMATIONS SUR LE/LA CANDIDAT(E)</w:t>
      </w:r>
    </w:p>
    <w:p w14:paraId="661F429F" w14:textId="77777777" w:rsidR="00E46997" w:rsidRPr="001174B8" w:rsidRDefault="00E46997" w:rsidP="00E46997">
      <w:pPr>
        <w:rPr>
          <w:rFonts w:cs="Arial"/>
        </w:rPr>
      </w:pPr>
    </w:p>
    <w:tbl>
      <w:tblPr>
        <w:tblStyle w:val="Grilledutableau"/>
        <w:tblpPr w:leftFromText="141" w:rightFromText="141" w:vertAnchor="text" w:horzAnchor="margin" w:tblpXSpec="center" w:tblpY="22"/>
        <w:tblW w:w="9491" w:type="dxa"/>
        <w:tblLook w:val="04A0" w:firstRow="1" w:lastRow="0" w:firstColumn="1" w:lastColumn="0" w:noHBand="0" w:noVBand="1"/>
      </w:tblPr>
      <w:tblGrid>
        <w:gridCol w:w="2135"/>
        <w:gridCol w:w="2616"/>
        <w:gridCol w:w="2125"/>
        <w:gridCol w:w="2615"/>
      </w:tblGrid>
      <w:tr w:rsidR="00E46997" w:rsidRPr="001174B8" w14:paraId="25EFBD34" w14:textId="77777777" w:rsidTr="00B72CFA">
        <w:trPr>
          <w:trHeight w:val="770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84BAA4C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</w:p>
          <w:p w14:paraId="69D10BF6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>Nom :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4BADB" w14:textId="77777777" w:rsidR="00E46997" w:rsidRPr="001174B8" w:rsidRDefault="00E46997" w:rsidP="00F548EF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951009608"/>
              <w:placeholder>
                <w:docPart w:val="2EDF16BAF624419FAFFB175B48A77506"/>
              </w:placeholder>
              <w:showingPlcHdr/>
              <w:text/>
            </w:sdtPr>
            <w:sdtContent>
              <w:p w14:paraId="7D4118E7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56562B5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</w:p>
          <w:p w14:paraId="5D889F48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>Prénom :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36BB7" w14:textId="77777777" w:rsidR="00E46997" w:rsidRPr="001174B8" w:rsidRDefault="00E46997" w:rsidP="00F548EF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1348524024"/>
              <w:placeholder>
                <w:docPart w:val="2406F3568920436882F3A2D1D0A2A26F"/>
              </w:placeholder>
              <w:showingPlcHdr/>
              <w:text/>
            </w:sdtPr>
            <w:sdtContent>
              <w:p w14:paraId="64582E29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</w:tr>
      <w:tr w:rsidR="00E46997" w:rsidRPr="001174B8" w14:paraId="7EBBF680" w14:textId="77777777" w:rsidTr="00B72CFA">
        <w:trPr>
          <w:trHeight w:val="766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93A335A" w14:textId="77777777" w:rsidR="00E46997" w:rsidRPr="001174B8" w:rsidRDefault="00E46997" w:rsidP="00F548EF">
            <w:pPr>
              <w:jc w:val="left"/>
              <w:rPr>
                <w:rFonts w:cs="Arial"/>
              </w:rPr>
            </w:pPr>
          </w:p>
          <w:p w14:paraId="48D0FE21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 xml:space="preserve">Numéro étudiant : 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20A56" w14:textId="77777777" w:rsidR="00E46997" w:rsidRPr="001174B8" w:rsidRDefault="00E46997" w:rsidP="00F548EF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2096974918"/>
              <w:placeholder>
                <w:docPart w:val="651D51AB58BD475CB19847F0548D930E"/>
              </w:placeholder>
              <w:showingPlcHdr/>
              <w:text/>
            </w:sdtPr>
            <w:sdtContent>
              <w:p w14:paraId="0D4350A0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A78B342" w14:textId="77777777" w:rsidR="00E46997" w:rsidRPr="001174B8" w:rsidRDefault="00E46997" w:rsidP="00F548EF">
            <w:pPr>
              <w:jc w:val="left"/>
              <w:rPr>
                <w:rFonts w:cs="Arial"/>
              </w:rPr>
            </w:pPr>
          </w:p>
          <w:p w14:paraId="3381E077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>Adresse :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D07E1" w14:textId="77777777" w:rsidR="00E46997" w:rsidRPr="001174B8" w:rsidRDefault="00E46997" w:rsidP="00F548EF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474688691"/>
              <w:placeholder>
                <w:docPart w:val="84832B332E474301930AE7881C92B502"/>
              </w:placeholder>
              <w:showingPlcHdr/>
              <w:text/>
            </w:sdtPr>
            <w:sdtContent>
              <w:p w14:paraId="757403A0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</w:tr>
      <w:tr w:rsidR="00E46997" w:rsidRPr="001174B8" w14:paraId="69E54B37" w14:textId="77777777" w:rsidTr="00B72CFA">
        <w:trPr>
          <w:trHeight w:val="763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BEC8391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</w:p>
          <w:p w14:paraId="0B7FF6EB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>Courriel :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05369" w14:textId="77777777" w:rsidR="00E46997" w:rsidRPr="001174B8" w:rsidRDefault="00E46997" w:rsidP="00F548EF">
            <w:pPr>
              <w:rPr>
                <w:rFonts w:cs="Arial"/>
                <w:b/>
                <w:bCs/>
              </w:rPr>
            </w:pPr>
          </w:p>
          <w:sdt>
            <w:sdtPr>
              <w:rPr>
                <w:rFonts w:cs="Arial"/>
              </w:rPr>
              <w:id w:val="-2112651421"/>
              <w:placeholder>
                <w:docPart w:val="7F34E12A94204F32B1A7699F14FDD0B9"/>
              </w:placeholder>
              <w:showingPlcHdr/>
              <w:text/>
            </w:sdtPr>
            <w:sdtContent>
              <w:p w14:paraId="23FCCC45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43546D6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</w:p>
          <w:p w14:paraId="7AEB5C6D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>Téléphone :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45B5E3" w14:textId="77777777" w:rsidR="00E46997" w:rsidRPr="001174B8" w:rsidRDefault="00E46997" w:rsidP="00F548EF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1108425864"/>
              <w:placeholder>
                <w:docPart w:val="66F4235126D046E7A238B06C754CB634"/>
              </w:placeholder>
              <w:showingPlcHdr/>
              <w:text/>
            </w:sdtPr>
            <w:sdtContent>
              <w:p w14:paraId="375F9BB5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</w:tr>
      <w:tr w:rsidR="00E46997" w:rsidRPr="001174B8" w14:paraId="24C915D0" w14:textId="77777777" w:rsidTr="00B72CFA">
        <w:trPr>
          <w:trHeight w:val="775"/>
        </w:trPr>
        <w:tc>
          <w:tcPr>
            <w:tcW w:w="21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C835C5E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</w:p>
          <w:p w14:paraId="767B3E63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 xml:space="preserve">École doctorale : 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55DAA" w14:textId="77777777" w:rsidR="00E46997" w:rsidRPr="001174B8" w:rsidRDefault="00E46997" w:rsidP="00F548EF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1650946872"/>
              <w:placeholder>
                <w:docPart w:val="0E429D0C322044A98AC57FB4534167DC"/>
              </w:placeholder>
              <w:showingPlcHdr/>
              <w:text/>
            </w:sdtPr>
            <w:sdtContent>
              <w:p w14:paraId="5BB72CC8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  <w:tc>
          <w:tcPr>
            <w:tcW w:w="21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D3DCF66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</w:p>
          <w:p w14:paraId="674A2E41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 xml:space="preserve">Programme gradué : 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D6847" w14:textId="77777777" w:rsidR="00E46997" w:rsidRPr="001174B8" w:rsidRDefault="00E46997" w:rsidP="00F548EF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844935666"/>
              <w:placeholder>
                <w:docPart w:val="1BB2119C945B4887825712F0ED665FB2"/>
              </w:placeholder>
              <w:showingPlcHdr/>
              <w:text/>
            </w:sdtPr>
            <w:sdtContent>
              <w:p w14:paraId="7FF63E83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</w:tr>
    </w:tbl>
    <w:p w14:paraId="51568788" w14:textId="77777777" w:rsidR="00E46997" w:rsidRPr="001174B8" w:rsidRDefault="00E46997" w:rsidP="00E46997">
      <w:pPr>
        <w:rPr>
          <w:rFonts w:cs="Arial"/>
        </w:rPr>
      </w:pPr>
    </w:p>
    <w:p w14:paraId="7F9A445E" w14:textId="77777777" w:rsidR="00E46997" w:rsidRPr="001174B8" w:rsidRDefault="00E46997" w:rsidP="00E46997">
      <w:pPr>
        <w:pStyle w:val="Titre2"/>
        <w:jc w:val="both"/>
        <w:rPr>
          <w:b/>
          <w:bCs/>
          <w:sz w:val="22"/>
          <w:szCs w:val="22"/>
        </w:rPr>
      </w:pPr>
      <w:r w:rsidRPr="001174B8">
        <w:rPr>
          <w:b/>
          <w:bCs/>
          <w:sz w:val="22"/>
          <w:szCs w:val="22"/>
        </w:rPr>
        <w:t>2) INFORMATIONS SUR LA THÈSE</w:t>
      </w:r>
    </w:p>
    <w:p w14:paraId="5C3DD3CA" w14:textId="77777777" w:rsidR="00E46997" w:rsidRPr="001174B8" w:rsidRDefault="00E46997" w:rsidP="00E46997">
      <w:pPr>
        <w:rPr>
          <w:rFonts w:cs="Arial"/>
        </w:rPr>
      </w:pPr>
    </w:p>
    <w:p w14:paraId="4AF2E026" w14:textId="77777777" w:rsidR="00E46997" w:rsidRPr="001174B8" w:rsidRDefault="00E46997" w:rsidP="00E46997">
      <w:pPr>
        <w:rPr>
          <w:rFonts w:cs="Arial"/>
          <w:color w:val="404040" w:themeColor="text1" w:themeTint="BF"/>
        </w:rPr>
      </w:pPr>
      <w:r w:rsidRPr="001174B8">
        <w:rPr>
          <w:rFonts w:cs="Arial"/>
          <w:b/>
          <w:bCs/>
        </w:rPr>
        <w:t>Établissement-composante de PSL où vous préparez votre thèse :</w:t>
      </w:r>
      <w:r w:rsidRPr="001174B8">
        <w:rPr>
          <w:rFonts w:cs="Arial"/>
        </w:rPr>
        <w:t xml:space="preserve"> </w:t>
      </w:r>
      <w:sdt>
        <w:sdtPr>
          <w:rPr>
            <w:rFonts w:cs="Arial"/>
            <w:color w:val="767171" w:themeColor="background2" w:themeShade="80"/>
          </w:rPr>
          <w:alias w:val="École PSL"/>
          <w:tag w:val="École PSL"/>
          <w:id w:val="-1156292761"/>
          <w:placeholder>
            <w:docPart w:val="A26BDA3AB789429589ECAC1646C3B2C7"/>
          </w:placeholder>
          <w15:color w:val="0D0FB3"/>
          <w:comboBox>
            <w:listItem w:displayText="Choisissez un élément" w:value="Choisissez un élément"/>
            <w:listItem w:displayText="Chimie Paris - PSL" w:value="Chimie Paris - PSL"/>
            <w:listItem w:displayText="CNSAD - PSL" w:value="CNSAD - PSL"/>
            <w:listItem w:displayText="Dauphine - PSL " w:value="Dauphine - PSL "/>
            <w:listItem w:displayText="École des Arts Décoratifs - PSL" w:value="École des Arts Décoratifs - PSL"/>
            <w:listItem w:displayText="ENC - PSL" w:value="ENC - PSL"/>
            <w:listItem w:displayText="ENS - PSL" w:value="ENS - PSL"/>
            <w:listItem w:displayText="ENSA Paris-Malaquais - PSL" w:value="ENSA Paris-Malaquais - PSL"/>
            <w:listItem w:displayText="EPHE - PSL" w:value="EPHE - PSL"/>
            <w:listItem w:displayText="ESPCI Paris - PSL " w:value="ESPCI Paris - PSL "/>
            <w:listItem w:value="Mines Paris - PSL"/>
            <w:listItem w:displayText="Observatoire de Paris - PSL" w:value="Observatoire de Paris - PSL"/>
            <w:listItem w:displayText="Collège de France" w:value="Collège de France"/>
            <w:listItem w:displayText="Institut Curie" w:value="Institut Curie"/>
          </w:comboBox>
        </w:sdtPr>
        <w:sdtContent>
          <w:r w:rsidRPr="001174B8">
            <w:rPr>
              <w:rFonts w:cs="Arial"/>
              <w:color w:val="767171" w:themeColor="background2" w:themeShade="80"/>
            </w:rPr>
            <w:t>Choisissez un élément</w:t>
          </w:r>
        </w:sdtContent>
      </w:sdt>
    </w:p>
    <w:p w14:paraId="628DDDA1" w14:textId="77777777" w:rsidR="00E46997" w:rsidRPr="001174B8" w:rsidRDefault="00E46997" w:rsidP="00E46997">
      <w:pPr>
        <w:rPr>
          <w:rFonts w:cs="Arial"/>
          <w:b/>
          <w:bCs/>
        </w:rPr>
      </w:pPr>
    </w:p>
    <w:p w14:paraId="777C62CB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Projet/sujet de thèse : </w:t>
      </w:r>
      <w:sdt>
        <w:sdtPr>
          <w:rPr>
            <w:rFonts w:cs="Arial"/>
          </w:rPr>
          <w:id w:val="1653877113"/>
          <w:placeholder>
            <w:docPart w:val="9BA6D4E6A9BB4A998A337F7FB3FE7FB0"/>
          </w:placeholder>
          <w:showingPlcHdr/>
          <w:text w:multiLine="1"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79E708DE" w14:textId="77777777" w:rsidR="00E46997" w:rsidRPr="001174B8" w:rsidRDefault="00E46997" w:rsidP="00E46997">
      <w:pPr>
        <w:rPr>
          <w:rFonts w:cs="Arial"/>
          <w:b/>
          <w:bCs/>
        </w:rPr>
      </w:pPr>
    </w:p>
    <w:p w14:paraId="2F4C280F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>Niveau en doctorat (ex : 2</w:t>
      </w:r>
      <w:r w:rsidRPr="001174B8">
        <w:rPr>
          <w:rFonts w:cs="Arial"/>
          <w:b/>
          <w:bCs/>
          <w:vertAlign w:val="superscript"/>
        </w:rPr>
        <w:t>ème</w:t>
      </w:r>
      <w:r w:rsidRPr="001174B8">
        <w:rPr>
          <w:rFonts w:cs="Arial"/>
          <w:b/>
          <w:bCs/>
        </w:rPr>
        <w:t xml:space="preserve"> année) : </w:t>
      </w:r>
      <w:sdt>
        <w:sdtPr>
          <w:rPr>
            <w:rFonts w:cs="Arial"/>
          </w:rPr>
          <w:id w:val="93289591"/>
          <w:placeholder>
            <w:docPart w:val="AF885130D98E46B49FA006108A2F2B71"/>
          </w:placeholder>
          <w:showingPlcHdr/>
          <w:text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17A98139" w14:textId="77777777" w:rsidR="00E46997" w:rsidRPr="001174B8" w:rsidRDefault="00E46997" w:rsidP="00E46997">
      <w:pPr>
        <w:rPr>
          <w:rFonts w:cs="Arial"/>
          <w:b/>
          <w:bCs/>
        </w:rPr>
      </w:pPr>
    </w:p>
    <w:p w14:paraId="5CCF1CE8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Directeur ou directrice de thèse : </w:t>
      </w:r>
      <w:sdt>
        <w:sdtPr>
          <w:rPr>
            <w:rFonts w:cs="Arial"/>
          </w:rPr>
          <w:id w:val="-603269046"/>
          <w:placeholder>
            <w:docPart w:val="15BA1B615BDE417F917FE790D92FD6E3"/>
          </w:placeholder>
          <w:showingPlcHdr/>
          <w:text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5AFA0A0C" w14:textId="77777777" w:rsidR="0045752D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br/>
        <w:t>Numéro d’identification et intitulé du laboratoire de thèse :</w:t>
      </w:r>
    </w:p>
    <w:p w14:paraId="36E71B43" w14:textId="38C43A36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 </w:t>
      </w:r>
      <w:sdt>
        <w:sdtPr>
          <w:rPr>
            <w:rFonts w:cs="Arial"/>
            <w:b/>
            <w:bCs/>
          </w:rPr>
          <w:id w:val="330414997"/>
          <w:showingPlcHdr/>
          <w15:appearance w15:val="hidden"/>
          <w:text w:multiLine="1"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5B0DB02E" w14:textId="77777777" w:rsidR="00E46997" w:rsidRPr="001174B8" w:rsidRDefault="00E46997" w:rsidP="00E46997">
      <w:pPr>
        <w:rPr>
          <w:rFonts w:cs="Arial"/>
          <w:b/>
          <w:bCs/>
        </w:rPr>
      </w:pPr>
    </w:p>
    <w:p w14:paraId="372CC28F" w14:textId="77777777" w:rsidR="00E46997" w:rsidRPr="001174B8" w:rsidRDefault="00E46997" w:rsidP="00E46997">
      <w:pPr>
        <w:rPr>
          <w:rFonts w:cs="Arial"/>
          <w:b/>
          <w:bCs/>
        </w:rPr>
      </w:pPr>
      <w:proofErr w:type="spellStart"/>
      <w:r w:rsidRPr="001174B8">
        <w:rPr>
          <w:rFonts w:cs="Arial"/>
          <w:b/>
          <w:bCs/>
        </w:rPr>
        <w:t>Co-tutelle</w:t>
      </w:r>
      <w:proofErr w:type="spellEnd"/>
      <w:r w:rsidRPr="001174B8">
        <w:rPr>
          <w:rFonts w:cs="Arial"/>
          <w:b/>
          <w:bCs/>
        </w:rPr>
        <w:t xml:space="preserve"> de thèse : </w:t>
      </w:r>
      <w:sdt>
        <w:sdtPr>
          <w:rPr>
            <w:rFonts w:cs="Arial"/>
            <w:b/>
            <w:bCs/>
          </w:rPr>
          <w:id w:val="-22845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74B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174B8">
        <w:rPr>
          <w:rFonts w:cs="Arial"/>
          <w:b/>
          <w:bCs/>
          <w:color w:val="EE0000"/>
        </w:rPr>
        <w:t xml:space="preserve"> </w:t>
      </w:r>
      <w:r w:rsidRPr="001174B8">
        <w:rPr>
          <w:rFonts w:cs="Arial"/>
          <w:b/>
          <w:bCs/>
        </w:rPr>
        <w:t xml:space="preserve">OUI </w:t>
      </w:r>
      <w:sdt>
        <w:sdtPr>
          <w:rPr>
            <w:rFonts w:cs="Arial"/>
            <w:b/>
            <w:bCs/>
          </w:rPr>
          <w:id w:val="-122174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74B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174B8">
        <w:rPr>
          <w:rFonts w:cs="Arial"/>
          <w:b/>
          <w:bCs/>
        </w:rPr>
        <w:t xml:space="preserve"> NON</w:t>
      </w:r>
    </w:p>
    <w:p w14:paraId="4B30A65D" w14:textId="723BC595" w:rsidR="00E46997" w:rsidRPr="001174B8" w:rsidRDefault="00E46997" w:rsidP="00E46997">
      <w:pPr>
        <w:rPr>
          <w:rFonts w:cs="Arial"/>
          <w:b/>
          <w:bCs/>
        </w:rPr>
      </w:pPr>
      <w:r w:rsidRPr="43F63338">
        <w:rPr>
          <w:rFonts w:cs="Arial"/>
        </w:rPr>
        <w:t>Si oui,</w:t>
      </w:r>
      <w:r w:rsidRPr="43F63338">
        <w:rPr>
          <w:rFonts w:cs="Arial"/>
          <w:b/>
          <w:bCs/>
        </w:rPr>
        <w:t xml:space="preserve"> </w:t>
      </w:r>
      <w:r w:rsidR="394B39D8" w:rsidRPr="43F63338">
        <w:rPr>
          <w:rFonts w:cs="Arial"/>
          <w:b/>
          <w:bCs/>
        </w:rPr>
        <w:t>p</w:t>
      </w:r>
      <w:r w:rsidRPr="43F63338">
        <w:rPr>
          <w:rFonts w:cs="Arial"/>
          <w:b/>
          <w:bCs/>
        </w:rPr>
        <w:t>ays</w:t>
      </w:r>
      <w:r w:rsidR="056356EB" w:rsidRPr="43F63338">
        <w:rPr>
          <w:rFonts w:cs="Arial"/>
          <w:b/>
          <w:bCs/>
        </w:rPr>
        <w:t xml:space="preserve"> et institution</w:t>
      </w:r>
      <w:r w:rsidRPr="43F63338">
        <w:rPr>
          <w:rFonts w:cs="Arial"/>
          <w:b/>
          <w:bCs/>
        </w:rPr>
        <w:t xml:space="preserve"> : </w:t>
      </w:r>
      <w:sdt>
        <w:sdtPr>
          <w:rPr>
            <w:rFonts w:cs="Arial"/>
          </w:rPr>
          <w:id w:val="-1172169433"/>
          <w:placeholder>
            <w:docPart w:val="2EE5B5D774114B7BBE29EAD888AA45D8"/>
          </w:placeholder>
          <w:showingPlcHdr/>
          <w:text/>
        </w:sdtPr>
        <w:sdtContent>
          <w:r w:rsidRPr="43F6333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246B2364" w14:textId="77777777" w:rsidR="00E46997" w:rsidRPr="001174B8" w:rsidRDefault="00E46997" w:rsidP="00E46997">
      <w:pPr>
        <w:rPr>
          <w:rFonts w:cs="Arial"/>
          <w:b/>
          <w:bCs/>
          <w:color w:val="EE0000"/>
        </w:rPr>
      </w:pPr>
    </w:p>
    <w:p w14:paraId="3D39727E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  <w:color w:val="auto"/>
        </w:rPr>
        <w:t xml:space="preserve">Co-supervision de thèse </w:t>
      </w:r>
      <w:r w:rsidRPr="001174B8">
        <w:rPr>
          <w:rFonts w:cs="Arial"/>
          <w:b/>
          <w:bCs/>
        </w:rPr>
        <w:t xml:space="preserve">: </w:t>
      </w:r>
      <w:sdt>
        <w:sdtPr>
          <w:rPr>
            <w:rFonts w:cs="Arial"/>
            <w:b/>
            <w:bCs/>
          </w:rPr>
          <w:id w:val="1355234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74B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174B8">
        <w:rPr>
          <w:rFonts w:cs="Arial"/>
          <w:b/>
          <w:bCs/>
          <w:color w:val="EE0000"/>
        </w:rPr>
        <w:t xml:space="preserve"> </w:t>
      </w:r>
      <w:bookmarkStart w:id="0" w:name="_Hlk209624348"/>
      <w:r w:rsidRPr="001174B8">
        <w:rPr>
          <w:rFonts w:cs="Arial"/>
          <w:b/>
          <w:bCs/>
        </w:rPr>
        <w:t>OUI</w:t>
      </w:r>
      <w:bookmarkEnd w:id="0"/>
      <w:r w:rsidRPr="001174B8">
        <w:rPr>
          <w:rFonts w:cs="Arial"/>
          <w:b/>
          <w:bCs/>
        </w:rPr>
        <w:t xml:space="preserve"> </w:t>
      </w:r>
      <w:sdt>
        <w:sdtPr>
          <w:rPr>
            <w:rFonts w:cs="Arial"/>
            <w:b/>
            <w:bCs/>
          </w:rPr>
          <w:id w:val="-206825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74B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174B8">
        <w:rPr>
          <w:rFonts w:cs="Arial"/>
          <w:b/>
          <w:bCs/>
        </w:rPr>
        <w:t xml:space="preserve"> NON</w:t>
      </w:r>
    </w:p>
    <w:p w14:paraId="5FEA2A55" w14:textId="4FE6039F" w:rsidR="00E46997" w:rsidRPr="001174B8" w:rsidRDefault="00E46997" w:rsidP="00E46997">
      <w:pPr>
        <w:rPr>
          <w:rFonts w:cs="Arial"/>
          <w:b/>
          <w:bCs/>
        </w:rPr>
      </w:pPr>
      <w:r w:rsidRPr="43F63338">
        <w:rPr>
          <w:rFonts w:cs="Arial"/>
        </w:rPr>
        <w:t>Si oui,</w:t>
      </w:r>
      <w:r w:rsidR="4294540A" w:rsidRPr="43F63338">
        <w:rPr>
          <w:rFonts w:cs="Arial"/>
        </w:rPr>
        <w:t xml:space="preserve"> </w:t>
      </w:r>
      <w:r w:rsidR="4294540A" w:rsidRPr="43F63338">
        <w:rPr>
          <w:rFonts w:cs="Arial"/>
          <w:b/>
          <w:bCs/>
        </w:rPr>
        <w:t>p</w:t>
      </w:r>
      <w:r w:rsidRPr="43F63338">
        <w:rPr>
          <w:rFonts w:cs="Arial"/>
          <w:b/>
          <w:bCs/>
        </w:rPr>
        <w:t>ays</w:t>
      </w:r>
      <w:r w:rsidR="5401DA18" w:rsidRPr="43F63338">
        <w:rPr>
          <w:rFonts w:cs="Arial"/>
          <w:b/>
          <w:bCs/>
        </w:rPr>
        <w:t xml:space="preserve"> et institution</w:t>
      </w:r>
      <w:r w:rsidRPr="43F63338">
        <w:rPr>
          <w:rFonts w:cs="Arial"/>
          <w:b/>
          <w:bCs/>
        </w:rPr>
        <w:t xml:space="preserve"> : </w:t>
      </w:r>
      <w:sdt>
        <w:sdtPr>
          <w:rPr>
            <w:rFonts w:cs="Arial"/>
          </w:rPr>
          <w:id w:val="873279228"/>
          <w:placeholder>
            <w:docPart w:val="7DBDB873C3224CB1ACFC5BC45CD120DC"/>
          </w:placeholder>
          <w:showingPlcHdr/>
          <w:text/>
        </w:sdtPr>
        <w:sdtContent>
          <w:r w:rsidRPr="43F6333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3566E18F" w14:textId="77777777" w:rsidR="00E46997" w:rsidRPr="001174B8" w:rsidRDefault="00E46997" w:rsidP="00E46997">
      <w:pPr>
        <w:rPr>
          <w:rFonts w:cs="Arial"/>
          <w:b/>
          <w:bCs/>
        </w:rPr>
      </w:pPr>
    </w:p>
    <w:p w14:paraId="46E80D41" w14:textId="2308141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>Type de contrat/financement de thèse</w:t>
      </w:r>
      <w:r w:rsidR="0045752D" w:rsidRPr="001174B8">
        <w:rPr>
          <w:rFonts w:cs="Arial"/>
          <w:b/>
          <w:bCs/>
        </w:rPr>
        <w:t xml:space="preserve"> : </w:t>
      </w:r>
      <w:sdt>
        <w:sdtPr>
          <w:rPr>
            <w:rFonts w:cs="Arial"/>
          </w:rPr>
          <w:id w:val="-2003494426"/>
          <w:placeholder>
            <w:docPart w:val="6EE8E82EEF634A4ABF1E4B71B307FD1E"/>
          </w:placeholder>
          <w:showingPlcHdr/>
          <w:text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4F515C71" w14:textId="77777777" w:rsidR="00E46997" w:rsidRPr="001174B8" w:rsidRDefault="00E46997" w:rsidP="00E46997">
      <w:pPr>
        <w:rPr>
          <w:rFonts w:cs="Arial"/>
          <w:b/>
          <w:bCs/>
        </w:rPr>
      </w:pPr>
    </w:p>
    <w:p w14:paraId="7F542F1E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Avez-vous déjà bénéficié d’une bourse de mobilité internationale au cours de votre doctorat ? Précisez. </w:t>
      </w:r>
    </w:p>
    <w:sdt>
      <w:sdtPr>
        <w:rPr>
          <w:rFonts w:cs="Arial"/>
          <w:color w:val="auto"/>
        </w:rPr>
        <w:id w:val="-113366418"/>
        <w:placeholder>
          <w:docPart w:val="6E4EFDBB6A8F4FD9A9BAE88A18FE4B0A"/>
        </w:placeholder>
        <w:showingPlcHdr/>
        <w:text w:multiLine="1"/>
      </w:sdtPr>
      <w:sdtContent>
        <w:p w14:paraId="5BA08A75" w14:textId="77777777" w:rsidR="00E46997" w:rsidRPr="001174B8" w:rsidRDefault="00E46997" w:rsidP="00E46997">
          <w:pPr>
            <w:rPr>
              <w:rFonts w:cs="Arial"/>
              <w:color w:val="auto"/>
            </w:rPr>
          </w:pPr>
          <w:r w:rsidRPr="001174B8">
            <w:rPr>
              <w:rStyle w:val="Textedelespacerserv"/>
              <w:rFonts w:cs="Arial"/>
            </w:rPr>
            <w:t>Cliquez ou appuyez ici pour entrer du texte.</w:t>
          </w:r>
        </w:p>
      </w:sdtContent>
    </w:sdt>
    <w:p w14:paraId="38EC8E62" w14:textId="77777777" w:rsidR="00E46997" w:rsidRPr="001174B8" w:rsidRDefault="00E46997" w:rsidP="00E46997">
      <w:pPr>
        <w:rPr>
          <w:rFonts w:cs="Arial"/>
          <w:color w:val="auto"/>
        </w:rPr>
      </w:pPr>
    </w:p>
    <w:p w14:paraId="661F244F" w14:textId="77777777" w:rsidR="00E46997" w:rsidRPr="001174B8" w:rsidRDefault="00E46997" w:rsidP="00E46997">
      <w:pPr>
        <w:pStyle w:val="Titre2"/>
        <w:jc w:val="both"/>
        <w:rPr>
          <w:b/>
          <w:bCs/>
          <w:sz w:val="22"/>
          <w:szCs w:val="22"/>
        </w:rPr>
      </w:pPr>
      <w:r w:rsidRPr="001174B8">
        <w:rPr>
          <w:b/>
          <w:bCs/>
          <w:sz w:val="22"/>
          <w:szCs w:val="22"/>
        </w:rPr>
        <w:t>3) INFORMATIONS SUR LA MOBILITÉ</w:t>
      </w:r>
    </w:p>
    <w:p w14:paraId="53C0DB51" w14:textId="77777777" w:rsidR="00E46997" w:rsidRPr="001174B8" w:rsidRDefault="00E46997" w:rsidP="00E46997">
      <w:pPr>
        <w:rPr>
          <w:rFonts w:cs="Arial"/>
        </w:rPr>
      </w:pPr>
    </w:p>
    <w:p w14:paraId="28AA8C7E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Ville et Pays de séjour : </w:t>
      </w:r>
      <w:sdt>
        <w:sdtPr>
          <w:rPr>
            <w:rFonts w:cs="Arial"/>
          </w:rPr>
          <w:id w:val="922530465"/>
          <w:showingPlcHdr/>
          <w:text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31DC7DFD" w14:textId="77777777" w:rsidR="00E46997" w:rsidRPr="001174B8" w:rsidRDefault="00E46997" w:rsidP="00E46997">
      <w:pPr>
        <w:rPr>
          <w:rFonts w:cs="Arial"/>
          <w:color w:val="auto"/>
        </w:rPr>
      </w:pPr>
    </w:p>
    <w:p w14:paraId="72DA1FEF" w14:textId="77777777" w:rsidR="00E46997" w:rsidRPr="001174B8" w:rsidRDefault="00E46997" w:rsidP="00E46997">
      <w:pPr>
        <w:rPr>
          <w:rFonts w:cs="Arial"/>
          <w:b/>
          <w:bCs/>
          <w:color w:val="auto"/>
        </w:rPr>
      </w:pPr>
      <w:r w:rsidRPr="001174B8">
        <w:rPr>
          <w:rFonts w:cs="Arial"/>
          <w:b/>
          <w:bCs/>
          <w:color w:val="auto"/>
        </w:rPr>
        <w:t xml:space="preserve">Date prévisionnelle de </w:t>
      </w:r>
      <w:r w:rsidRPr="001174B8">
        <w:rPr>
          <w:rFonts w:cs="Arial"/>
          <w:b/>
          <w:bCs/>
          <w:color w:val="auto"/>
          <w:u w:val="single"/>
        </w:rPr>
        <w:t xml:space="preserve">début </w:t>
      </w:r>
      <w:r w:rsidRPr="001174B8">
        <w:rPr>
          <w:rFonts w:cs="Arial"/>
          <w:b/>
          <w:bCs/>
          <w:color w:val="auto"/>
        </w:rPr>
        <w:t xml:space="preserve">du séjour : </w:t>
      </w:r>
      <w:sdt>
        <w:sdtPr>
          <w:rPr>
            <w:rFonts w:cs="Arial"/>
            <w:color w:val="auto"/>
          </w:rPr>
          <w:alias w:val="Date de début"/>
          <w:tag w:val="Date de début"/>
          <w:id w:val="243078213"/>
          <w:placeholder>
            <w:docPart w:val="6D351C0216DB4A8FA2839BFF6F4146C0"/>
          </w:placeholder>
          <w:showingPlcHdr/>
          <w15:color w:val="0F0DB3"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174B8">
            <w:rPr>
              <w:rStyle w:val="Textedelespacerserv"/>
              <w:rFonts w:cs="Arial"/>
            </w:rPr>
            <w:t>Cliquez ou appuyez ici pour entrer une date.</w:t>
          </w:r>
        </w:sdtContent>
      </w:sdt>
    </w:p>
    <w:p w14:paraId="3508098A" w14:textId="77777777" w:rsidR="00E46997" w:rsidRPr="001174B8" w:rsidRDefault="00E46997" w:rsidP="00E46997">
      <w:pPr>
        <w:rPr>
          <w:rFonts w:cs="Arial"/>
          <w:color w:val="auto"/>
        </w:rPr>
      </w:pPr>
      <w:r w:rsidRPr="001174B8">
        <w:rPr>
          <w:rFonts w:cs="Arial"/>
          <w:b/>
          <w:bCs/>
          <w:color w:val="auto"/>
        </w:rPr>
        <w:t xml:space="preserve">Date prévisionnelle de </w:t>
      </w:r>
      <w:r w:rsidRPr="001174B8">
        <w:rPr>
          <w:rFonts w:cs="Arial"/>
          <w:b/>
          <w:bCs/>
          <w:color w:val="auto"/>
          <w:u w:val="single"/>
        </w:rPr>
        <w:t>fin</w:t>
      </w:r>
      <w:r w:rsidRPr="001174B8">
        <w:rPr>
          <w:rFonts w:cs="Arial"/>
          <w:b/>
          <w:bCs/>
          <w:color w:val="auto"/>
        </w:rPr>
        <w:t xml:space="preserve"> du séjour : </w:t>
      </w:r>
      <w:sdt>
        <w:sdtPr>
          <w:rPr>
            <w:rFonts w:cs="Arial"/>
            <w:color w:val="auto"/>
          </w:rPr>
          <w:alias w:val="Date de fin"/>
          <w:tag w:val="Date de fin"/>
          <w:id w:val="-1831903431"/>
          <w:placeholder>
            <w:docPart w:val="9A5AA113D6CD4166A28AC5B9A131D06D"/>
          </w:placeholder>
          <w:showingPlcHdr/>
          <w15:color w:val="0D0FB3"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174B8">
            <w:rPr>
              <w:rStyle w:val="Textedelespacerserv"/>
              <w:rFonts w:cs="Arial"/>
            </w:rPr>
            <w:t>Cliquez ou appuyez ici pour entrer une date.</w:t>
          </w:r>
        </w:sdtContent>
      </w:sdt>
    </w:p>
    <w:p w14:paraId="1062B466" w14:textId="77777777" w:rsidR="00E46997" w:rsidRPr="001174B8" w:rsidRDefault="00E46997" w:rsidP="00E46997">
      <w:pPr>
        <w:rPr>
          <w:rFonts w:cs="Arial"/>
          <w:color w:val="auto"/>
        </w:rPr>
      </w:pPr>
    </w:p>
    <w:p w14:paraId="3A37702E" w14:textId="7D461B84" w:rsidR="00C848EF" w:rsidRDefault="00C848EF" w:rsidP="00E46997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Prévoyez-vous de vo</w:t>
      </w:r>
      <w:r w:rsidR="00604C92">
        <w:rPr>
          <w:rFonts w:cs="Arial"/>
          <w:b/>
          <w:bCs/>
        </w:rPr>
        <w:t xml:space="preserve">us rendre dans votre pays d’accueil </w:t>
      </w:r>
      <w:r w:rsidR="00806D80">
        <w:rPr>
          <w:rFonts w:cs="Arial"/>
          <w:b/>
          <w:bCs/>
        </w:rPr>
        <w:t>en</w:t>
      </w:r>
      <w:r w:rsidR="00412C96">
        <w:rPr>
          <w:rFonts w:cs="Arial"/>
          <w:b/>
          <w:bCs/>
        </w:rPr>
        <w:t xml:space="preserve"> utilisant un</w:t>
      </w:r>
      <w:r w:rsidR="00806D80">
        <w:rPr>
          <w:rFonts w:cs="Arial"/>
          <w:b/>
          <w:bCs/>
        </w:rPr>
        <w:t xml:space="preserve"> mode de transport </w:t>
      </w:r>
      <w:r w:rsidR="00773DD9">
        <w:rPr>
          <w:rFonts w:cs="Arial"/>
          <w:b/>
          <w:bCs/>
        </w:rPr>
        <w:t xml:space="preserve">éco-responsable (train, </w:t>
      </w:r>
      <w:r w:rsidR="00E33B98">
        <w:rPr>
          <w:rFonts w:cs="Arial"/>
          <w:b/>
          <w:bCs/>
        </w:rPr>
        <w:t xml:space="preserve">bus, covoiturage) </w:t>
      </w:r>
      <w:sdt>
        <w:sdtPr>
          <w:rPr>
            <w:rFonts w:cs="Arial"/>
            <w:b/>
            <w:bCs/>
          </w:rPr>
          <w:id w:val="-1446299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33B98" w:rsidRPr="001174B8">
        <w:rPr>
          <w:rFonts w:cs="Arial"/>
          <w:b/>
          <w:bCs/>
          <w:color w:val="EE0000"/>
        </w:rPr>
        <w:t xml:space="preserve"> </w:t>
      </w:r>
      <w:r w:rsidR="00E33B98" w:rsidRPr="001174B8">
        <w:rPr>
          <w:rFonts w:cs="Arial"/>
          <w:b/>
          <w:bCs/>
        </w:rPr>
        <w:t xml:space="preserve">OUI </w:t>
      </w:r>
      <w:sdt>
        <w:sdtPr>
          <w:rPr>
            <w:rFonts w:cs="Arial"/>
            <w:b/>
            <w:bCs/>
          </w:rPr>
          <w:id w:val="-124740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B98" w:rsidRPr="001174B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33B98" w:rsidRPr="001174B8">
        <w:rPr>
          <w:rFonts w:cs="Arial"/>
          <w:b/>
          <w:bCs/>
        </w:rPr>
        <w:t xml:space="preserve"> NON</w:t>
      </w:r>
      <w:r w:rsidR="00E33B98">
        <w:rPr>
          <w:rFonts w:cs="Arial"/>
          <w:b/>
          <w:bCs/>
        </w:rPr>
        <w:t xml:space="preserve"> </w:t>
      </w:r>
    </w:p>
    <w:p w14:paraId="1C93D3B6" w14:textId="77777777" w:rsidR="00516072" w:rsidRDefault="00516072" w:rsidP="00E46997">
      <w:pPr>
        <w:rPr>
          <w:rFonts w:cs="Arial"/>
          <w:b/>
          <w:bCs/>
        </w:rPr>
      </w:pPr>
    </w:p>
    <w:p w14:paraId="66D2E043" w14:textId="67E733C0" w:rsidR="00516072" w:rsidRDefault="000B2B99" w:rsidP="00E4699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L’un des critères inclusion suivants s’applique-t-il </w:t>
      </w:r>
      <w:r w:rsidR="00E51CC0">
        <w:rPr>
          <w:rFonts w:cs="Arial"/>
          <w:b/>
          <w:bCs/>
        </w:rPr>
        <w:t>à votre situation</w:t>
      </w:r>
      <w:r>
        <w:rPr>
          <w:rFonts w:cs="Arial"/>
          <w:b/>
          <w:bCs/>
        </w:rPr>
        <w:t> :</w:t>
      </w:r>
    </w:p>
    <w:p w14:paraId="389B960D" w14:textId="54846978" w:rsidR="001B20B7" w:rsidRPr="007C0288" w:rsidRDefault="001B20B7" w:rsidP="007C0288">
      <w:pPr>
        <w:pStyle w:val="Paragraphedeliste"/>
        <w:numPr>
          <w:ilvl w:val="0"/>
          <w:numId w:val="16"/>
        </w:numPr>
        <w:rPr>
          <w:rFonts w:cs="Arial"/>
        </w:rPr>
      </w:pPr>
      <w:r w:rsidRPr="007C0288">
        <w:rPr>
          <w:rFonts w:cs="Arial"/>
        </w:rPr>
        <w:t>Situation de handicap ou affectation de longue durée</w:t>
      </w:r>
      <w:r w:rsidR="00E421AA" w:rsidRPr="007C0288">
        <w:rPr>
          <w:rFonts w:cs="Arial"/>
        </w:rPr>
        <w:t xml:space="preserve"> </w:t>
      </w:r>
      <w:sdt>
        <w:sdtPr>
          <w:rPr>
            <w:rFonts w:ascii="MS Gothic" w:eastAsia="MS Gothic" w:hAnsi="MS Gothic" w:cs="Arial"/>
            <w:b/>
            <w:bCs/>
          </w:rPr>
          <w:id w:val="-1164233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  <w:color w:val="EE0000"/>
        </w:rPr>
        <w:t xml:space="preserve"> </w:t>
      </w:r>
      <w:r w:rsidR="00E421AA" w:rsidRPr="007C0288">
        <w:rPr>
          <w:rFonts w:cs="Arial"/>
          <w:b/>
          <w:bCs/>
        </w:rPr>
        <w:t xml:space="preserve">OUI </w:t>
      </w:r>
      <w:sdt>
        <w:sdtPr>
          <w:rPr>
            <w:rFonts w:ascii="Segoe UI Symbol" w:eastAsia="MS Gothic" w:hAnsi="Segoe UI Symbol" w:cs="Segoe UI Symbol"/>
            <w:b/>
            <w:bCs/>
          </w:rPr>
          <w:id w:val="-176198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</w:rPr>
        <w:t xml:space="preserve"> NON</w:t>
      </w:r>
    </w:p>
    <w:p w14:paraId="2D61B732" w14:textId="4F8F277D" w:rsidR="004209D7" w:rsidRPr="007C0288" w:rsidRDefault="004209D7" w:rsidP="007C0288">
      <w:pPr>
        <w:pStyle w:val="Paragraphedeliste"/>
        <w:numPr>
          <w:ilvl w:val="0"/>
          <w:numId w:val="16"/>
        </w:numPr>
        <w:rPr>
          <w:rFonts w:cs="Arial"/>
        </w:rPr>
      </w:pPr>
      <w:r w:rsidRPr="007C0288">
        <w:rPr>
          <w:rFonts w:cs="Arial"/>
        </w:rPr>
        <w:t xml:space="preserve">Habitant dans une </w:t>
      </w:r>
      <w:r w:rsidR="009B3924" w:rsidRPr="007C0288">
        <w:rPr>
          <w:rFonts w:cs="Arial"/>
        </w:rPr>
        <w:t>Z</w:t>
      </w:r>
      <w:r w:rsidRPr="007C0288">
        <w:rPr>
          <w:rFonts w:cs="Arial"/>
        </w:rPr>
        <w:t xml:space="preserve">one de </w:t>
      </w:r>
      <w:r w:rsidR="009B3924" w:rsidRPr="007C0288">
        <w:rPr>
          <w:rFonts w:cs="Arial"/>
        </w:rPr>
        <w:t>R</w:t>
      </w:r>
      <w:r w:rsidRPr="007C0288">
        <w:rPr>
          <w:rFonts w:cs="Arial"/>
        </w:rPr>
        <w:t xml:space="preserve">evitalisation </w:t>
      </w:r>
      <w:r w:rsidR="009B3924" w:rsidRPr="007C0288">
        <w:rPr>
          <w:rFonts w:cs="Arial"/>
        </w:rPr>
        <w:t>R</w:t>
      </w:r>
      <w:r w:rsidRPr="007C0288">
        <w:rPr>
          <w:rFonts w:cs="Arial"/>
        </w:rPr>
        <w:t>urale</w:t>
      </w:r>
      <w:r w:rsidR="00E421AA" w:rsidRPr="007C0288">
        <w:rPr>
          <w:rFonts w:cs="Arial"/>
        </w:rPr>
        <w:t xml:space="preserve"> </w:t>
      </w:r>
      <w:sdt>
        <w:sdtPr>
          <w:rPr>
            <w:rFonts w:ascii="MS Gothic" w:eastAsia="MS Gothic" w:hAnsi="MS Gothic" w:cs="Arial"/>
            <w:b/>
            <w:bCs/>
          </w:rPr>
          <w:id w:val="-86777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  <w:color w:val="EE0000"/>
        </w:rPr>
        <w:t xml:space="preserve"> </w:t>
      </w:r>
      <w:r w:rsidR="00E421AA" w:rsidRPr="007C0288">
        <w:rPr>
          <w:rFonts w:cs="Arial"/>
          <w:b/>
          <w:bCs/>
        </w:rPr>
        <w:t xml:space="preserve">OUI </w:t>
      </w:r>
      <w:sdt>
        <w:sdtPr>
          <w:rPr>
            <w:rFonts w:ascii="Segoe UI Symbol" w:eastAsia="MS Gothic" w:hAnsi="Segoe UI Symbol" w:cs="Segoe UI Symbol"/>
            <w:b/>
            <w:bCs/>
          </w:rPr>
          <w:id w:val="-222142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</w:rPr>
        <w:t xml:space="preserve"> NON</w:t>
      </w:r>
    </w:p>
    <w:p w14:paraId="26EC1FC7" w14:textId="4E05D2A6" w:rsidR="004209D7" w:rsidRPr="007C0288" w:rsidRDefault="004209D7" w:rsidP="007C0288">
      <w:pPr>
        <w:pStyle w:val="Paragraphedeliste"/>
        <w:numPr>
          <w:ilvl w:val="0"/>
          <w:numId w:val="16"/>
        </w:numPr>
        <w:rPr>
          <w:rFonts w:cs="Arial"/>
        </w:rPr>
      </w:pPr>
      <w:r w:rsidRPr="007C0288">
        <w:rPr>
          <w:rFonts w:cs="Arial"/>
        </w:rPr>
        <w:t>Habitant dans un</w:t>
      </w:r>
      <w:r w:rsidR="00332809" w:rsidRPr="007C0288">
        <w:rPr>
          <w:rFonts w:cs="Arial"/>
        </w:rPr>
        <w:t xml:space="preserve"> quartier prioritaire de la ville</w:t>
      </w:r>
      <w:r w:rsidR="00E421AA" w:rsidRPr="007C0288">
        <w:rPr>
          <w:rFonts w:cs="Arial"/>
        </w:rPr>
        <w:t xml:space="preserve"> </w:t>
      </w:r>
      <w:sdt>
        <w:sdtPr>
          <w:rPr>
            <w:rFonts w:ascii="MS Gothic" w:eastAsia="MS Gothic" w:hAnsi="MS Gothic" w:cs="Arial"/>
            <w:b/>
            <w:bCs/>
          </w:rPr>
          <w:id w:val="-2042513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  <w:color w:val="EE0000"/>
        </w:rPr>
        <w:t xml:space="preserve"> </w:t>
      </w:r>
      <w:r w:rsidR="00E421AA" w:rsidRPr="007C0288">
        <w:rPr>
          <w:rFonts w:cs="Arial"/>
          <w:b/>
          <w:bCs/>
        </w:rPr>
        <w:t xml:space="preserve">OUI </w:t>
      </w:r>
      <w:sdt>
        <w:sdtPr>
          <w:rPr>
            <w:rFonts w:ascii="Segoe UI Symbol" w:eastAsia="MS Gothic" w:hAnsi="Segoe UI Symbol" w:cs="Segoe UI Symbol"/>
            <w:b/>
            <w:bCs/>
          </w:rPr>
          <w:id w:val="190888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</w:rPr>
        <w:t xml:space="preserve"> NON</w:t>
      </w:r>
    </w:p>
    <w:p w14:paraId="6731A42F" w14:textId="51DDC69B" w:rsidR="00332809" w:rsidRPr="007C0288" w:rsidRDefault="00332809" w:rsidP="007C0288">
      <w:pPr>
        <w:pStyle w:val="Paragraphedeliste"/>
        <w:numPr>
          <w:ilvl w:val="0"/>
          <w:numId w:val="16"/>
        </w:numPr>
        <w:rPr>
          <w:rFonts w:cs="Arial"/>
        </w:rPr>
      </w:pPr>
      <w:r w:rsidRPr="007C0288">
        <w:rPr>
          <w:rFonts w:cs="Arial"/>
        </w:rPr>
        <w:t xml:space="preserve">Bourse </w:t>
      </w:r>
      <w:r w:rsidR="00E421AA" w:rsidRPr="007C0288">
        <w:rPr>
          <w:rFonts w:cs="Arial"/>
        </w:rPr>
        <w:t xml:space="preserve">de l’enseignement supérieur sur critères sociaux (échelons 6 et 7) </w:t>
      </w:r>
      <w:sdt>
        <w:sdtPr>
          <w:rPr>
            <w:rFonts w:ascii="MS Gothic" w:eastAsia="MS Gothic" w:hAnsi="MS Gothic" w:cs="Arial"/>
            <w:b/>
            <w:bCs/>
          </w:rPr>
          <w:id w:val="-168729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  <w:color w:val="EE0000"/>
        </w:rPr>
        <w:t xml:space="preserve"> </w:t>
      </w:r>
      <w:r w:rsidR="00E421AA" w:rsidRPr="007C0288">
        <w:rPr>
          <w:rFonts w:cs="Arial"/>
          <w:b/>
          <w:bCs/>
        </w:rPr>
        <w:t xml:space="preserve">OUI </w:t>
      </w:r>
      <w:sdt>
        <w:sdtPr>
          <w:rPr>
            <w:rFonts w:ascii="Segoe UI Symbol" w:eastAsia="MS Gothic" w:hAnsi="Segoe UI Symbol" w:cs="Segoe UI Symbol"/>
            <w:b/>
            <w:bCs/>
          </w:rPr>
          <w:id w:val="-281035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</w:rPr>
        <w:t xml:space="preserve"> NON</w:t>
      </w:r>
    </w:p>
    <w:p w14:paraId="76CA95EA" w14:textId="77777777" w:rsidR="00E33B98" w:rsidRPr="00E421AA" w:rsidRDefault="00E33B98" w:rsidP="00E46997">
      <w:pPr>
        <w:rPr>
          <w:rFonts w:cs="Arial"/>
        </w:rPr>
      </w:pPr>
    </w:p>
    <w:p w14:paraId="3BB201F5" w14:textId="0C4B2782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>Co-financement éventuel de la mobilité (laboratoire, établissement d’accueil, autre) :</w:t>
      </w:r>
    </w:p>
    <w:p w14:paraId="3701E3F4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 </w:t>
      </w:r>
      <w:sdt>
        <w:sdtPr>
          <w:rPr>
            <w:rFonts w:cs="Arial"/>
          </w:rPr>
          <w:id w:val="-1508058029"/>
          <w:showingPlcHdr/>
          <w:text w:multiLine="1"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5E92DA36" w14:textId="77777777" w:rsidR="00E46997" w:rsidRPr="001174B8" w:rsidRDefault="00E46997" w:rsidP="00E46997">
      <w:pPr>
        <w:rPr>
          <w:rFonts w:cs="Arial"/>
        </w:rPr>
      </w:pPr>
    </w:p>
    <w:p w14:paraId="42CA29E6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>Courte description du projet de mobilité (études, formation, stage, enseignement) :</w:t>
      </w:r>
    </w:p>
    <w:p w14:paraId="60B6460D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 </w:t>
      </w:r>
      <w:sdt>
        <w:sdtPr>
          <w:rPr>
            <w:rFonts w:cs="Arial"/>
          </w:rPr>
          <w:id w:val="1924759088"/>
          <w:showingPlcHdr/>
          <w:text w:multiLine="1"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4BAA5755" w14:textId="77777777" w:rsidR="00E46997" w:rsidRPr="001174B8" w:rsidRDefault="00E46997" w:rsidP="00E46997">
      <w:pPr>
        <w:rPr>
          <w:rFonts w:cs="Arial"/>
        </w:rPr>
      </w:pPr>
    </w:p>
    <w:p w14:paraId="60E54652" w14:textId="77777777" w:rsidR="00E46997" w:rsidRPr="001174B8" w:rsidRDefault="00E46997" w:rsidP="00E46997">
      <w:pPr>
        <w:pStyle w:val="Titre2"/>
        <w:jc w:val="both"/>
        <w:rPr>
          <w:b/>
          <w:bCs/>
          <w:sz w:val="22"/>
          <w:szCs w:val="22"/>
        </w:rPr>
      </w:pPr>
      <w:r w:rsidRPr="001174B8">
        <w:rPr>
          <w:b/>
          <w:bCs/>
          <w:sz w:val="22"/>
          <w:szCs w:val="22"/>
        </w:rPr>
        <w:t>4) INFORMATIONS SUR L’ORGANISME D’ACCUEIL</w:t>
      </w:r>
    </w:p>
    <w:p w14:paraId="56C7ADF3" w14:textId="77777777" w:rsidR="00E46997" w:rsidRPr="001174B8" w:rsidRDefault="00E46997" w:rsidP="00E46997">
      <w:pPr>
        <w:rPr>
          <w:rFonts w:cs="Arial"/>
        </w:rPr>
      </w:pPr>
    </w:p>
    <w:p w14:paraId="45692E46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Nom de l’établissement ou organisme d’accueil : </w:t>
      </w:r>
      <w:sdt>
        <w:sdtPr>
          <w:rPr>
            <w:rFonts w:cs="Arial"/>
          </w:rPr>
          <w:id w:val="-89626591"/>
          <w:showingPlcHdr/>
          <w:text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6F211BF4" w14:textId="77777777" w:rsidR="00E46997" w:rsidRPr="001174B8" w:rsidRDefault="00E46997" w:rsidP="00E46997">
      <w:pPr>
        <w:rPr>
          <w:rFonts w:cs="Arial"/>
        </w:rPr>
      </w:pPr>
    </w:p>
    <w:p w14:paraId="643A4863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Adresse : </w:t>
      </w:r>
      <w:sdt>
        <w:sdtPr>
          <w:rPr>
            <w:rFonts w:cs="Arial"/>
          </w:rPr>
          <w:id w:val="1821919776"/>
          <w:showingPlcHdr/>
          <w:text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2AF7FBC5" w14:textId="77777777" w:rsidR="00E46997" w:rsidRPr="001174B8" w:rsidRDefault="00E46997" w:rsidP="00E46997">
      <w:pPr>
        <w:rPr>
          <w:rFonts w:cs="Arial"/>
        </w:rPr>
      </w:pPr>
    </w:p>
    <w:p w14:paraId="06828D6F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Structure d’accueil au sein de l’établissement : </w:t>
      </w:r>
      <w:sdt>
        <w:sdtPr>
          <w:rPr>
            <w:rFonts w:cs="Arial"/>
          </w:rPr>
          <w:id w:val="1225178451"/>
          <w:showingPlcHdr/>
          <w:text w:multiLine="1"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59789F22" w14:textId="77777777" w:rsidR="00E46997" w:rsidRPr="001174B8" w:rsidRDefault="00E46997" w:rsidP="00E46997">
      <w:pPr>
        <w:rPr>
          <w:rFonts w:cs="Arial"/>
          <w:color w:val="auto"/>
        </w:rPr>
      </w:pPr>
    </w:p>
    <w:p w14:paraId="037DC3F5" w14:textId="77777777" w:rsidR="00E46997" w:rsidRPr="001174B8" w:rsidRDefault="00E46997" w:rsidP="00E46997">
      <w:pPr>
        <w:pStyle w:val="Titre2"/>
        <w:jc w:val="both"/>
        <w:rPr>
          <w:b/>
          <w:bCs/>
          <w:sz w:val="22"/>
          <w:szCs w:val="22"/>
        </w:rPr>
      </w:pPr>
      <w:r w:rsidRPr="2DB4DC95">
        <w:rPr>
          <w:b/>
          <w:bCs/>
          <w:sz w:val="22"/>
          <w:szCs w:val="22"/>
        </w:rPr>
        <w:t>5) AVIS</w:t>
      </w:r>
    </w:p>
    <w:p w14:paraId="0AD33100" w14:textId="77777777" w:rsidR="00E46997" w:rsidRPr="001174B8" w:rsidRDefault="00E46997" w:rsidP="00E46997">
      <w:pPr>
        <w:rPr>
          <w:rFonts w:cs="Arial"/>
        </w:rPr>
      </w:pPr>
    </w:p>
    <w:tbl>
      <w:tblPr>
        <w:tblStyle w:val="Grilledutableau"/>
        <w:tblW w:w="10082" w:type="dxa"/>
        <w:tblInd w:w="-572" w:type="dxa"/>
        <w:tblLook w:val="04A0" w:firstRow="1" w:lastRow="0" w:firstColumn="1" w:lastColumn="0" w:noHBand="0" w:noVBand="1"/>
      </w:tblPr>
      <w:tblGrid>
        <w:gridCol w:w="10082"/>
      </w:tblGrid>
      <w:tr w:rsidR="004A0A26" w:rsidRPr="001174B8" w14:paraId="22BD1B26" w14:textId="77777777" w:rsidTr="004A0A26">
        <w:trPr>
          <w:trHeight w:val="442"/>
        </w:trPr>
        <w:tc>
          <w:tcPr>
            <w:tcW w:w="10082" w:type="dxa"/>
            <w:shd w:val="clear" w:color="auto" w:fill="0D0FB3"/>
          </w:tcPr>
          <w:p w14:paraId="630B79CE" w14:textId="77777777" w:rsidR="004A0A26" w:rsidRPr="001174B8" w:rsidRDefault="004A0A26" w:rsidP="00F548EF">
            <w:pPr>
              <w:rPr>
                <w:rFonts w:cs="Arial"/>
                <w:b/>
                <w:bCs/>
                <w:color w:val="FFFFFF" w:themeColor="background1"/>
              </w:rPr>
            </w:pPr>
          </w:p>
          <w:p w14:paraId="4A4CC580" w14:textId="77777777" w:rsidR="004A0A26" w:rsidRPr="001174B8" w:rsidRDefault="004A0A26" w:rsidP="00F548EF">
            <w:pPr>
              <w:rPr>
                <w:rFonts w:cs="Arial"/>
                <w:b/>
                <w:bCs/>
                <w:color w:val="FFFFFF" w:themeColor="background1"/>
              </w:rPr>
            </w:pPr>
            <w:r w:rsidRPr="001174B8">
              <w:rPr>
                <w:rFonts w:cs="Arial"/>
                <w:b/>
                <w:bCs/>
                <w:color w:val="FFFFFF" w:themeColor="background1"/>
              </w:rPr>
              <w:t xml:space="preserve">Directeur / Directrice de thèse </w:t>
            </w:r>
          </w:p>
          <w:p w14:paraId="7E41AE64" w14:textId="77777777" w:rsidR="004A0A26" w:rsidRPr="001174B8" w:rsidRDefault="004A0A26" w:rsidP="00F548EF">
            <w:pPr>
              <w:rPr>
                <w:rFonts w:cs="Arial"/>
                <w:b/>
                <w:bCs/>
                <w:color w:val="FFFFFF" w:themeColor="background1"/>
              </w:rPr>
            </w:pPr>
          </w:p>
        </w:tc>
      </w:tr>
      <w:tr w:rsidR="004A0A26" w:rsidRPr="001174B8" w14:paraId="6B6C7483" w14:textId="77777777" w:rsidTr="004A0A26">
        <w:trPr>
          <w:trHeight w:val="888"/>
        </w:trPr>
        <w:tc>
          <w:tcPr>
            <w:tcW w:w="10082" w:type="dxa"/>
          </w:tcPr>
          <w:p w14:paraId="4BC7504E" w14:textId="77777777" w:rsidR="004A0A26" w:rsidRPr="001174B8" w:rsidRDefault="004A0A26" w:rsidP="00F548EF">
            <w:pPr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 xml:space="preserve">Commentaires : </w:t>
            </w:r>
            <w:sdt>
              <w:sdtPr>
                <w:rPr>
                  <w:rFonts w:cs="Arial"/>
                </w:rPr>
                <w:id w:val="64918734"/>
                <w:showingPlcHdr/>
                <w15:appearance w15:val="hidden"/>
                <w:text w:multiLine="1"/>
              </w:sdtPr>
              <w:sdtContent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sdtContent>
            </w:sdt>
          </w:p>
        </w:tc>
      </w:tr>
      <w:tr w:rsidR="004A0A26" w:rsidRPr="001174B8" w14:paraId="6587BA69" w14:textId="77777777" w:rsidTr="004A0A26">
        <w:trPr>
          <w:trHeight w:val="564"/>
        </w:trPr>
        <w:tc>
          <w:tcPr>
            <w:tcW w:w="10082" w:type="dxa"/>
          </w:tcPr>
          <w:p w14:paraId="3ABEACD7" w14:textId="77777777" w:rsidR="004A0A26" w:rsidRPr="001174B8" w:rsidRDefault="004A0A26" w:rsidP="00F548EF">
            <w:pPr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 xml:space="preserve">Nom : </w:t>
            </w:r>
            <w:sdt>
              <w:sdtPr>
                <w:rPr>
                  <w:rFonts w:cs="Arial"/>
                </w:rPr>
                <w:id w:val="-1448070627"/>
                <w:placeholder>
                  <w:docPart w:val="5B2B8FC619A54AFEB29BC2FCFAE6D929"/>
                </w:placeholder>
                <w:showingPlcHdr/>
                <w15:appearance w15:val="hidden"/>
                <w:text w:multiLine="1"/>
              </w:sdtPr>
              <w:sdtContent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sdtContent>
            </w:sdt>
          </w:p>
        </w:tc>
      </w:tr>
      <w:tr w:rsidR="004A0A26" w:rsidRPr="001174B8" w14:paraId="5BAF41CA" w14:textId="77777777" w:rsidTr="004A0A26">
        <w:trPr>
          <w:trHeight w:val="1728"/>
        </w:trPr>
        <w:tc>
          <w:tcPr>
            <w:tcW w:w="10082" w:type="dxa"/>
          </w:tcPr>
          <w:p w14:paraId="230730D4" w14:textId="77777777" w:rsidR="004A0A26" w:rsidRPr="001174B8" w:rsidRDefault="004A0A26" w:rsidP="00F548EF">
            <w:pPr>
              <w:rPr>
                <w:rFonts w:cs="Arial"/>
              </w:rPr>
            </w:pPr>
            <w:r w:rsidRPr="001174B8">
              <w:rPr>
                <w:rFonts w:cs="Arial"/>
              </w:rPr>
              <w:t xml:space="preserve">Fait à </w:t>
            </w:r>
            <w:sdt>
              <w:sdtPr>
                <w:rPr>
                  <w:rFonts w:cs="Arial"/>
                </w:rPr>
                <w:id w:val="1834335026"/>
                <w:showingPlcHdr/>
                <w:text/>
              </w:sdtPr>
              <w:sdtContent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sdtContent>
            </w:sdt>
          </w:p>
          <w:p w14:paraId="65E8F0F5" w14:textId="77777777" w:rsidR="004A0A26" w:rsidRPr="001174B8" w:rsidRDefault="004A0A26" w:rsidP="00F548EF">
            <w:pPr>
              <w:rPr>
                <w:rFonts w:cs="Arial"/>
              </w:rPr>
            </w:pPr>
            <w:r w:rsidRPr="001174B8">
              <w:rPr>
                <w:rFonts w:cs="Arial"/>
              </w:rPr>
              <w:t xml:space="preserve">Le </w:t>
            </w:r>
            <w:sdt>
              <w:sdtPr>
                <w:rPr>
                  <w:rFonts w:cs="Arial"/>
                </w:rPr>
                <w:id w:val="-1971893002"/>
                <w:showingPlcHdr/>
                <w:text/>
              </w:sdtPr>
              <w:sdtContent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sdtContent>
            </w:sdt>
          </w:p>
          <w:p w14:paraId="3470CCD5" w14:textId="77777777" w:rsidR="004A0A26" w:rsidRPr="001174B8" w:rsidRDefault="004A0A26" w:rsidP="00F548EF">
            <w:pPr>
              <w:rPr>
                <w:rFonts w:cs="Arial"/>
              </w:rPr>
            </w:pPr>
          </w:p>
          <w:p w14:paraId="24B5760E" w14:textId="1DB969E4" w:rsidR="004A0A26" w:rsidRPr="001174B8" w:rsidRDefault="004A0A26" w:rsidP="00F548EF">
            <w:pPr>
              <w:rPr>
                <w:rFonts w:cs="Arial"/>
              </w:rPr>
            </w:pPr>
            <w:r w:rsidRPr="001174B8">
              <w:rPr>
                <w:rFonts w:cs="Arial"/>
                <w:b/>
                <w:bCs/>
              </w:rPr>
              <w:t>Signature</w:t>
            </w:r>
          </w:p>
          <w:p w14:paraId="607EBAD2" w14:textId="77777777" w:rsidR="004A0A26" w:rsidRPr="001174B8" w:rsidRDefault="004A0A26" w:rsidP="00F548EF">
            <w:pPr>
              <w:rPr>
                <w:rFonts w:cs="Arial"/>
              </w:rPr>
            </w:pPr>
          </w:p>
          <w:p w14:paraId="78D1EBEB" w14:textId="77777777" w:rsidR="004A0A26" w:rsidRPr="001174B8" w:rsidRDefault="004A0A26" w:rsidP="00F548EF">
            <w:pPr>
              <w:rPr>
                <w:rFonts w:cs="Arial"/>
              </w:rPr>
            </w:pPr>
          </w:p>
          <w:p w14:paraId="28548A36" w14:textId="77777777" w:rsidR="004A0A26" w:rsidRPr="001174B8" w:rsidRDefault="004A0A26" w:rsidP="00F548EF">
            <w:pPr>
              <w:rPr>
                <w:rFonts w:cs="Arial"/>
              </w:rPr>
            </w:pPr>
          </w:p>
          <w:p w14:paraId="4E470C90" w14:textId="77777777" w:rsidR="004A0A26" w:rsidRPr="001174B8" w:rsidRDefault="004A0A26" w:rsidP="00F548EF">
            <w:pPr>
              <w:rPr>
                <w:rFonts w:cs="Arial"/>
              </w:rPr>
            </w:pPr>
          </w:p>
        </w:tc>
      </w:tr>
    </w:tbl>
    <w:p w14:paraId="6D7BD0E6" w14:textId="77777777" w:rsidR="00E46997" w:rsidRPr="001174B8" w:rsidRDefault="00E46997" w:rsidP="00E46997">
      <w:pPr>
        <w:rPr>
          <w:rFonts w:cs="Arial"/>
        </w:rPr>
      </w:pPr>
    </w:p>
    <w:p w14:paraId="420A04AF" w14:textId="77777777" w:rsidR="00E46997" w:rsidRPr="001174B8" w:rsidRDefault="00E46997" w:rsidP="00E46997">
      <w:pPr>
        <w:pStyle w:val="Titre2"/>
        <w:jc w:val="both"/>
        <w:rPr>
          <w:b/>
          <w:bCs/>
          <w:sz w:val="22"/>
          <w:szCs w:val="22"/>
        </w:rPr>
      </w:pPr>
      <w:r w:rsidRPr="001174B8">
        <w:rPr>
          <w:b/>
          <w:bCs/>
          <w:sz w:val="22"/>
          <w:szCs w:val="22"/>
        </w:rPr>
        <w:t>6) PIÈCES À JOINDRE À VOTRE DOSSIER</w:t>
      </w:r>
    </w:p>
    <w:p w14:paraId="1562949B" w14:textId="77777777" w:rsidR="00E46997" w:rsidRPr="001174B8" w:rsidRDefault="00E46997" w:rsidP="00E46997">
      <w:pPr>
        <w:rPr>
          <w:rFonts w:cs="Arial"/>
        </w:rPr>
      </w:pPr>
    </w:p>
    <w:p w14:paraId="01EBA86C" w14:textId="77777777" w:rsidR="00E46997" w:rsidRPr="001174B8" w:rsidRDefault="00E46997" w:rsidP="00E46997">
      <w:pPr>
        <w:pStyle w:val="Paragraphedeliste"/>
        <w:numPr>
          <w:ilvl w:val="0"/>
          <w:numId w:val="14"/>
        </w:numPr>
        <w:rPr>
          <w:rFonts w:cs="Arial"/>
          <w:color w:val="auto"/>
        </w:rPr>
      </w:pPr>
      <w:r w:rsidRPr="001174B8">
        <w:rPr>
          <w:rFonts w:cs="Arial"/>
          <w:color w:val="auto"/>
        </w:rPr>
        <w:t>Curriculum Vitæ</w:t>
      </w:r>
    </w:p>
    <w:p w14:paraId="48A8EDDB" w14:textId="77777777" w:rsidR="00E46997" w:rsidRPr="001174B8" w:rsidRDefault="00E46997" w:rsidP="00E46997">
      <w:pPr>
        <w:pStyle w:val="Paragraphedeliste"/>
        <w:numPr>
          <w:ilvl w:val="0"/>
          <w:numId w:val="14"/>
        </w:numPr>
        <w:spacing w:after="160" w:line="259" w:lineRule="auto"/>
        <w:jc w:val="left"/>
        <w:rPr>
          <w:rFonts w:cs="Arial"/>
        </w:rPr>
      </w:pPr>
      <w:r w:rsidRPr="001174B8">
        <w:rPr>
          <w:rFonts w:cs="Arial"/>
        </w:rPr>
        <w:t>Lettre de motivation d’une page sur le projet de mobilité</w:t>
      </w:r>
    </w:p>
    <w:p w14:paraId="13B9D45D" w14:textId="52129989" w:rsidR="00E46997" w:rsidRPr="001174B8" w:rsidRDefault="00E46997" w:rsidP="00E46997">
      <w:pPr>
        <w:pStyle w:val="Paragraphedeliste"/>
        <w:numPr>
          <w:ilvl w:val="0"/>
          <w:numId w:val="14"/>
        </w:numPr>
        <w:spacing w:after="160" w:line="259" w:lineRule="auto"/>
        <w:jc w:val="left"/>
        <w:rPr>
          <w:rFonts w:cs="Arial"/>
        </w:rPr>
      </w:pPr>
      <w:r w:rsidRPr="2DB4DC95">
        <w:rPr>
          <w:rFonts w:cs="Arial"/>
        </w:rPr>
        <w:t xml:space="preserve">Lettre d’acceptation </w:t>
      </w:r>
      <w:r w:rsidR="05FFDD66" w:rsidRPr="2DB4DC95">
        <w:rPr>
          <w:rFonts w:cs="Arial"/>
        </w:rPr>
        <w:t>de l’établissement d’</w:t>
      </w:r>
      <w:r w:rsidRPr="2DB4DC95">
        <w:rPr>
          <w:rFonts w:cs="Arial"/>
        </w:rPr>
        <w:t>accueil à l’étranger</w:t>
      </w:r>
      <w:r w:rsidR="3BD00E62" w:rsidRPr="2DB4DC95">
        <w:rPr>
          <w:rFonts w:cs="Arial"/>
        </w:rPr>
        <w:t xml:space="preserve"> (</w:t>
      </w:r>
      <w:r w:rsidR="2CAC47D9" w:rsidRPr="2DB4DC95">
        <w:rPr>
          <w:rFonts w:cs="Arial"/>
        </w:rPr>
        <w:t xml:space="preserve">dans le cas d’un </w:t>
      </w:r>
      <w:r w:rsidR="3BD00E62" w:rsidRPr="2DB4DC95">
        <w:rPr>
          <w:rFonts w:cs="Arial"/>
        </w:rPr>
        <w:t>stage</w:t>
      </w:r>
      <w:r w:rsidR="007A6A3E" w:rsidRPr="2DB4DC95">
        <w:rPr>
          <w:rFonts w:cs="Arial"/>
        </w:rPr>
        <w:t xml:space="preserve"> ou d’une mission d’enseigne</w:t>
      </w:r>
      <w:r w:rsidR="02A673E9" w:rsidRPr="2DB4DC95">
        <w:rPr>
          <w:rFonts w:cs="Arial"/>
        </w:rPr>
        <w:t>ment</w:t>
      </w:r>
      <w:r w:rsidR="3BD00E62" w:rsidRPr="2DB4DC95">
        <w:rPr>
          <w:rFonts w:cs="Arial"/>
        </w:rPr>
        <w:t>)</w:t>
      </w:r>
    </w:p>
    <w:p w14:paraId="3E50FDD7" w14:textId="7A1717A8" w:rsidR="00AF125E" w:rsidRPr="001174B8" w:rsidRDefault="00AF125E" w:rsidP="003A00F3">
      <w:pPr>
        <w:rPr>
          <w:rFonts w:cs="Arial"/>
        </w:rPr>
      </w:pPr>
    </w:p>
    <w:sectPr w:rsidR="00AF125E" w:rsidRPr="001174B8" w:rsidSect="00AF12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EBAE" w14:textId="77777777" w:rsidR="00AE675B" w:rsidRDefault="00AE675B" w:rsidP="003A00F3">
      <w:r>
        <w:separator/>
      </w:r>
    </w:p>
  </w:endnote>
  <w:endnote w:type="continuationSeparator" w:id="0">
    <w:p w14:paraId="7E60AD1F" w14:textId="77777777" w:rsidR="00AE675B" w:rsidRDefault="00AE675B" w:rsidP="003A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30306293"/>
      <w:docPartObj>
        <w:docPartGallery w:val="Page Numbers (Bottom of Page)"/>
        <w:docPartUnique/>
      </w:docPartObj>
    </w:sdtPr>
    <w:sdtContent>
      <w:p w14:paraId="073DDBAE" w14:textId="77777777" w:rsidR="004236F0" w:rsidRDefault="004236F0" w:rsidP="003A00F3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B215B61" w14:textId="77777777" w:rsidR="001F1E46" w:rsidRDefault="001F1E46" w:rsidP="003A00F3">
    <w:pPr>
      <w:pStyle w:val="Pieddepage"/>
      <w:rPr>
        <w:rStyle w:val="Numrodepage"/>
      </w:rPr>
    </w:pPr>
  </w:p>
  <w:p w14:paraId="79BB88C7" w14:textId="77777777" w:rsidR="001F1E46" w:rsidRDefault="001F1E46" w:rsidP="003A00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F743" w14:textId="77777777" w:rsidR="001E52FB" w:rsidRDefault="00AF125E" w:rsidP="003A00F3">
    <w:pPr>
      <w:pStyle w:val="Pieddepage"/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7C95A99" wp14:editId="22A55F0C">
              <wp:simplePos x="0" y="0"/>
              <wp:positionH relativeFrom="margin">
                <wp:posOffset>-2117</wp:posOffset>
              </wp:positionH>
              <wp:positionV relativeFrom="paragraph">
                <wp:posOffset>-132715</wp:posOffset>
              </wp:positionV>
              <wp:extent cx="1331807" cy="373380"/>
              <wp:effectExtent l="0" t="0" r="1905" b="762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1807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C202ED" w14:textId="77777777" w:rsidR="009C7AB0" w:rsidRDefault="009C7AB0" w:rsidP="009C7AB0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Aide à la mobilité Erasmus+</w:t>
                          </w:r>
                        </w:p>
                        <w:p w14:paraId="40F71C22" w14:textId="77777777" w:rsidR="009C7AB0" w:rsidRPr="00C3091B" w:rsidRDefault="009C7AB0" w:rsidP="009C7AB0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Doctorant(e)s PSL</w:t>
                          </w:r>
                        </w:p>
                        <w:p w14:paraId="54AD2D9E" w14:textId="1E369A16" w:rsidR="00C3091B" w:rsidRPr="00C3091B" w:rsidRDefault="00C3091B" w:rsidP="009D5159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9AAB561">
            <v:shapetype id="_x0000_t202" coordsize="21600,21600" o:spt="202" path="m,l,21600r21600,l21600,xe" w14:anchorId="17C95A99">
              <v:stroke joinstyle="miter"/>
              <v:path gradientshapeok="t" o:connecttype="rect"/>
            </v:shapetype>
            <v:shape id="Zone de texte 4" style="position:absolute;left:0;text-align:left;margin-left:-.15pt;margin-top:-10.45pt;width:104.85pt;height:29.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">
              <v:textbox inset="0,0,0,0">
                <w:txbxContent>
                  <w:p w:rsidR="009C7AB0" w:rsidP="009C7AB0" w:rsidRDefault="009C7AB0" w14:paraId="07B1CCD3" w14:textId="77777777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Aide à la mobilité Erasmus+</w:t>
                    </w:r>
                  </w:p>
                  <w:p w:rsidRPr="00C3091B" w:rsidR="009C7AB0" w:rsidP="009C7AB0" w:rsidRDefault="009C7AB0" w14:paraId="1DD66C01" w14:textId="77777777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Doctorant(e)s PSL</w:t>
                    </w:r>
                  </w:p>
                  <w:p w:rsidRPr="00C3091B" w:rsidR="00C3091B" w:rsidP="009D5159" w:rsidRDefault="00C3091B" w14:paraId="672A6659" w14:textId="1E369A16">
                    <w:pPr>
                      <w:jc w:val="left"/>
                      <w:rPr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A7D91">
      <w:rPr>
        <w:noProof/>
        <w:lang w:eastAsia="fr-FR"/>
      </w:rPr>
      <w:drawing>
        <wp:anchor distT="0" distB="0" distL="114300" distR="114300" simplePos="0" relativeHeight="251654144" behindDoc="1" locked="0" layoutInCell="1" allowOverlap="1" wp14:anchorId="3D3C236E" wp14:editId="47280528">
          <wp:simplePos x="0" y="0"/>
          <wp:positionH relativeFrom="column">
            <wp:posOffset>5533390</wp:posOffset>
          </wp:positionH>
          <wp:positionV relativeFrom="paragraph">
            <wp:posOffset>-991235</wp:posOffset>
          </wp:positionV>
          <wp:extent cx="1346645" cy="1494155"/>
          <wp:effectExtent l="0" t="0" r="0" b="444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oile-pied-de-page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645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D9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5AB355" wp14:editId="639EC1FB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33" name="Zone de text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61125730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4E178480" w14:textId="77777777" w:rsidR="00A32151" w:rsidRPr="00B55C0C" w:rsidRDefault="00A32151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743131D" w14:textId="77777777" w:rsidR="00A32151" w:rsidRPr="00B55C0C" w:rsidRDefault="00000000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5220704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A32151">
                                <w:rPr>
                                  <w:rStyle w:val="Numrodepage"/>
                                  <w:color w:val="FFFFFF" w:themeColor="background1"/>
                                </w:rPr>
                                <w:t>1</w: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3413FF6" w14:textId="77777777" w:rsidR="00A32151" w:rsidRDefault="00A32151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EEC0322">
            <v:oval id="Zone de texte 33" style="position:absolute;left:0;text-align:left;margin-left:515.95pt;margin-top:793.25pt;width:26.1pt;height:26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color="#2a3c83" stroked="f" strokeweight=".5pt" w14:anchorId="655AB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">
              <o:lock v:ext="edit" aspectratio="t"/>
              <v:textbox inset="0,1mm,0,1mm">
                <w:txbxContent>
                  <w:sdt>
                    <w:sdtPr>
                      <w:id w:val="1714183319"/>
                      <w:rPr>
                        <w:rStyle w:val="Numrodepage"/>
                        <w:color w:val="FFFFFF" w:themeColor="background1"/>
                      </w:rPr>
                      <w:id w:val="611257300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:rsidRPr="00B55C0C" w:rsidR="00A32151" w:rsidP="003A00F3" w:rsidRDefault="00A32151" w14:paraId="4590CB77" w14:textId="77777777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:rsidRPr="00B55C0C" w:rsidR="00A32151" w:rsidP="003A00F3" w:rsidRDefault="00000000" w14:paraId="413E490F" w14:textId="77777777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id w:val="1083966692"/>
                        <w:rPr>
                          <w:rStyle w:val="Numrodepage"/>
                          <w:color w:val="FFFFFF" w:themeColor="background1"/>
                        </w:rPr>
                        <w:id w:val="5220704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B55C0C" w:rsidR="00A32151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Pr="00B55C0C" w:rsidR="00A32151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Pr="00B55C0C" w:rsidR="00A32151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A32151">
                          <w:rPr>
                            <w:rStyle w:val="Numrodepage"/>
                            <w:color w:val="FFFFFF" w:themeColor="background1"/>
                          </w:rPr>
                          <w:t>1</w:t>
                        </w:r>
                        <w:r w:rsidRPr="00B55C0C" w:rsidR="00A32151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:rsidR="00A32151" w:rsidP="003A00F3" w:rsidRDefault="00A32151" w14:paraId="0A37501D" w14:textId="77777777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  <w:r w:rsidR="00746CD2">
      <w:rPr>
        <w:noProof/>
        <w:lang w:eastAsia="fr-FR"/>
      </w:rPr>
      <w:tab/>
    </w:r>
  </w:p>
  <w:p w14:paraId="6254B714" w14:textId="77777777" w:rsidR="0009028C" w:rsidRDefault="00FA093F" w:rsidP="003A00F3">
    <w:pPr>
      <w:pStyle w:val="Pieddepage"/>
    </w:pPr>
    <w:r>
      <w:rPr>
        <w:noProof/>
        <w:lang w:eastAsia="fr-FR"/>
      </w:rPr>
      <w:t xml:space="preserve"> </w:t>
    </w:r>
  </w:p>
  <w:p w14:paraId="67007020" w14:textId="77777777" w:rsidR="00D92C3C" w:rsidRDefault="00B55C0C" w:rsidP="003A00F3">
    <w:pPr>
      <w:pStyle w:val="Pieddepage"/>
    </w:pPr>
    <w:r>
      <w:rPr>
        <w:noProof/>
        <w:lang w:eastAsia="fr-FR"/>
      </w:rPr>
      <w:t xml:space="preserve"> </w:t>
    </w:r>
    <w:r w:rsidR="000D07C9">
      <w:fldChar w:fldCharType="begin"/>
    </w:r>
    <w:r w:rsidR="000D07C9">
      <w:instrText xml:space="preserve"> AUTOTEXTLIST  \* MERGEFORMAT </w:instrText>
    </w:r>
    <w:r w:rsidR="000D07C9">
      <w:fldChar w:fldCharType="separate"/>
    </w:r>
    <w:r w:rsidR="000D07C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D531" w14:textId="77777777" w:rsidR="00DF57C5" w:rsidRDefault="00D91086" w:rsidP="003A00F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41D448" wp14:editId="1679AB4C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20848742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11D98997" w14:textId="77777777" w:rsidR="00D91086" w:rsidRPr="00B55C0C" w:rsidRDefault="00D91086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1801A4E" w14:textId="77777777" w:rsidR="00D91086" w:rsidRPr="00B55C0C" w:rsidRDefault="00000000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-15985632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D91086">
                                <w:rPr>
                                  <w:rStyle w:val="Numrodepage"/>
                                  <w:color w:val="FFFFFF" w:themeColor="background1"/>
                                </w:rPr>
                                <w:t>1</w: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A7E01E0" w14:textId="77777777" w:rsidR="00D91086" w:rsidRDefault="00D91086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32B9C41">
            <v:oval id="Zone de texte 2" style="position:absolute;left:0;text-align:left;margin-left:515.95pt;margin-top:793.25pt;width:26.1pt;height:26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8" fillcolor="#2a3c83" stroked="f" strokeweight=".5pt" w14:anchorId="3641D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">
              <o:lock v:ext="edit" aspectratio="t"/>
              <v:textbox inset="0,1mm,0,1mm">
                <w:txbxContent>
                  <w:sdt>
                    <w:sdtPr>
                      <w:id w:val="1169411432"/>
                      <w:rPr>
                        <w:rStyle w:val="Numrodepage"/>
                        <w:color w:val="FFFFFF" w:themeColor="background1"/>
                      </w:rPr>
                      <w:id w:val="208487424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:rsidRPr="00B55C0C" w:rsidR="00D91086" w:rsidP="003A00F3" w:rsidRDefault="00D91086" w14:paraId="40E93A33" w14:textId="77777777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:rsidRPr="00B55C0C" w:rsidR="00D91086" w:rsidP="003A00F3" w:rsidRDefault="00000000" w14:paraId="4F0E88AE" w14:textId="77777777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id w:val="169864133"/>
                        <w:rPr>
                          <w:rStyle w:val="Numrodepage"/>
                          <w:color w:val="FFFFFF" w:themeColor="background1"/>
                        </w:rPr>
                        <w:id w:val="-1598563285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B55C0C" w:rsidR="00D91086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Pr="00B55C0C" w:rsidR="00D91086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Pr="00B55C0C" w:rsidR="00D91086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D91086">
                          <w:rPr>
                            <w:rStyle w:val="Numrodepage"/>
                            <w:color w:val="FFFFFF" w:themeColor="background1"/>
                          </w:rPr>
                          <w:t>1</w:t>
                        </w:r>
                        <w:r w:rsidRPr="00B55C0C" w:rsidR="00D91086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:rsidR="00D91086" w:rsidP="003A00F3" w:rsidRDefault="00D91086" w14:paraId="5DAB6C7B" w14:textId="77777777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A101" w14:textId="77777777" w:rsidR="00AE675B" w:rsidRDefault="00AE675B" w:rsidP="003A00F3">
      <w:r>
        <w:separator/>
      </w:r>
    </w:p>
  </w:footnote>
  <w:footnote w:type="continuationSeparator" w:id="0">
    <w:p w14:paraId="0ADEB3C7" w14:textId="77777777" w:rsidR="00AE675B" w:rsidRDefault="00AE675B" w:rsidP="003A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69203155"/>
      <w:docPartObj>
        <w:docPartGallery w:val="Page Numbers (Top of Page)"/>
        <w:docPartUnique/>
      </w:docPartObj>
    </w:sdtPr>
    <w:sdtContent>
      <w:p w14:paraId="7E2478F5" w14:textId="77777777" w:rsidR="0009028C" w:rsidRDefault="00C3091B" w:rsidP="003A00F3">
        <w:pPr>
          <w:pStyle w:val="En-tte"/>
          <w:rPr>
            <w:rStyle w:val="Numrodepage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0" allowOverlap="1" wp14:anchorId="4989EC74" wp14:editId="4B4100D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519420" cy="7811135"/>
                  <wp:effectExtent l="0" t="0" r="0" b="0"/>
                  <wp:wrapNone/>
                  <wp:docPr id="1" name="WordPictureWatermark" descr="/Users/mduong/Desktop/modeles-bureautique/filigrane-portrait.pd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19420" cy="7811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 w14:anchorId="4F6CF016">
                <v:rect id="WordPictureWatermark" style="position:absolute;margin-left:0;margin-top:0;width:434.6pt;height:615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alt="/Users/mduong/Desktop/modeles-bureautique/filigrane-portrait.pdf" o:spid="_x0000_s1026" o:allowincell="f" filled="f" stroked="f" w14:anchorId="24914F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">
                  <w10:wrap anchorx="margin" anchory="margin"/>
                </v:rect>
              </w:pict>
            </mc:Fallback>
          </mc:AlternateContent>
        </w:r>
        <w:r w:rsidR="0009028C">
          <w:rPr>
            <w:rStyle w:val="Numrodepage"/>
          </w:rPr>
          <w:fldChar w:fldCharType="begin"/>
        </w:r>
        <w:r w:rsidR="0009028C">
          <w:rPr>
            <w:rStyle w:val="Numrodepage"/>
          </w:rPr>
          <w:instrText xml:space="preserve"> PAGE </w:instrText>
        </w:r>
        <w:r w:rsidR="0009028C">
          <w:rPr>
            <w:rStyle w:val="Numrodepage"/>
          </w:rPr>
          <w:fldChar w:fldCharType="end"/>
        </w:r>
      </w:p>
    </w:sdtContent>
  </w:sdt>
  <w:p w14:paraId="584146BD" w14:textId="77777777" w:rsidR="0035400C" w:rsidRDefault="0035400C" w:rsidP="003A00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6099" w14:textId="77777777" w:rsidR="009C7AB0" w:rsidRDefault="009C7AB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382E" w14:textId="77777777" w:rsidR="00AF125E" w:rsidRDefault="00AF125E" w:rsidP="003A00F3">
    <w:pPr>
      <w:pStyle w:val="En-tte"/>
    </w:pPr>
  </w:p>
  <w:p w14:paraId="02A223F7" w14:textId="77777777" w:rsidR="00AF125E" w:rsidRDefault="00AF125E" w:rsidP="003A00F3">
    <w:pPr>
      <w:pStyle w:val="En-tte"/>
    </w:pPr>
  </w:p>
  <w:p w14:paraId="214A79BF" w14:textId="77777777" w:rsidR="00AF125E" w:rsidRDefault="00AF125E" w:rsidP="003A00F3">
    <w:pPr>
      <w:pStyle w:val="En-tte"/>
    </w:pPr>
  </w:p>
  <w:p w14:paraId="412D6503" w14:textId="36354F2A" w:rsidR="00AF125E" w:rsidRDefault="00AF125E" w:rsidP="003A00F3">
    <w:pPr>
      <w:pStyle w:val="En-tte"/>
    </w:pPr>
  </w:p>
  <w:p w14:paraId="0588FFA8" w14:textId="06D50BE0" w:rsidR="00AF125E" w:rsidRDefault="00AF125E" w:rsidP="003A00F3">
    <w:pPr>
      <w:pStyle w:val="En-tte"/>
    </w:pPr>
  </w:p>
  <w:p w14:paraId="374155EA" w14:textId="77777777" w:rsidR="0035400C" w:rsidRDefault="001A5C07" w:rsidP="003A00F3">
    <w:pPr>
      <w:pStyle w:val="En-tte"/>
    </w:pPr>
    <w:r>
      <w:rPr>
        <w:noProof/>
      </w:rPr>
      <w:drawing>
        <wp:anchor distT="0" distB="0" distL="114300" distR="114300" simplePos="0" relativeHeight="251657216" behindDoc="1" locked="1" layoutInCell="1" allowOverlap="1" wp14:anchorId="0E6DB256" wp14:editId="215F4883">
          <wp:simplePos x="0" y="0"/>
          <wp:positionH relativeFrom="column">
            <wp:posOffset>-1544320</wp:posOffset>
          </wp:positionH>
          <wp:positionV relativeFrom="page">
            <wp:posOffset>-252095</wp:posOffset>
          </wp:positionV>
          <wp:extent cx="2980800" cy="4021200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-PSL bureautique etoile-grande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rightnessContrast bright="-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800" cy="40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1963">
      <w:rPr>
        <w:noProof/>
      </w:rPr>
      <w:drawing>
        <wp:anchor distT="0" distB="0" distL="114300" distR="114300" simplePos="0" relativeHeight="251659264" behindDoc="1" locked="1" layoutInCell="1" allowOverlap="1" wp14:anchorId="5F6D9710" wp14:editId="67D8C0BE">
          <wp:simplePos x="0" y="0"/>
          <wp:positionH relativeFrom="column">
            <wp:posOffset>-180340</wp:posOffset>
          </wp:positionH>
          <wp:positionV relativeFrom="page">
            <wp:posOffset>194945</wp:posOffset>
          </wp:positionV>
          <wp:extent cx="1720215" cy="870585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SL-nov 2017-BLEU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56B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D64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E2C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82C5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D8F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EA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FC95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126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8C1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85032"/>
    <w:multiLevelType w:val="hybridMultilevel"/>
    <w:tmpl w:val="286E6F44"/>
    <w:lvl w:ilvl="0" w:tplc="D2602560">
      <w:numFmt w:val="bullet"/>
      <w:lvlText w:val=""/>
      <w:lvlJc w:val="left"/>
      <w:pPr>
        <w:ind w:left="1495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20A21FCB"/>
    <w:multiLevelType w:val="hybridMultilevel"/>
    <w:tmpl w:val="B3FAF634"/>
    <w:lvl w:ilvl="0" w:tplc="BE00BE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701E54"/>
    <w:multiLevelType w:val="hybridMultilevel"/>
    <w:tmpl w:val="5694EA0C"/>
    <w:lvl w:ilvl="0" w:tplc="553C3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E73B8"/>
    <w:multiLevelType w:val="hybridMultilevel"/>
    <w:tmpl w:val="3550900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F962927"/>
    <w:multiLevelType w:val="hybridMultilevel"/>
    <w:tmpl w:val="3FE80276"/>
    <w:lvl w:ilvl="0" w:tplc="E2FA1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A7653"/>
    <w:multiLevelType w:val="hybridMultilevel"/>
    <w:tmpl w:val="5A282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199271">
    <w:abstractNumId w:val="10"/>
  </w:num>
  <w:num w:numId="2" w16cid:durableId="1110130817">
    <w:abstractNumId w:val="4"/>
  </w:num>
  <w:num w:numId="3" w16cid:durableId="387655817">
    <w:abstractNumId w:val="5"/>
  </w:num>
  <w:num w:numId="4" w16cid:durableId="2004623983">
    <w:abstractNumId w:val="6"/>
  </w:num>
  <w:num w:numId="5" w16cid:durableId="1138452916">
    <w:abstractNumId w:val="7"/>
  </w:num>
  <w:num w:numId="6" w16cid:durableId="155078250">
    <w:abstractNumId w:val="9"/>
  </w:num>
  <w:num w:numId="7" w16cid:durableId="1604996531">
    <w:abstractNumId w:val="0"/>
  </w:num>
  <w:num w:numId="8" w16cid:durableId="2069763164">
    <w:abstractNumId w:val="1"/>
  </w:num>
  <w:num w:numId="9" w16cid:durableId="1052273235">
    <w:abstractNumId w:val="2"/>
  </w:num>
  <w:num w:numId="10" w16cid:durableId="1254321503">
    <w:abstractNumId w:val="3"/>
  </w:num>
  <w:num w:numId="11" w16cid:durableId="92096085">
    <w:abstractNumId w:val="8"/>
  </w:num>
  <w:num w:numId="12" w16cid:durableId="211624343">
    <w:abstractNumId w:val="13"/>
  </w:num>
  <w:num w:numId="13" w16cid:durableId="719479339">
    <w:abstractNumId w:val="11"/>
  </w:num>
  <w:num w:numId="14" w16cid:durableId="1971743612">
    <w:abstractNumId w:val="12"/>
  </w:num>
  <w:num w:numId="15" w16cid:durableId="1680935592">
    <w:abstractNumId w:val="15"/>
  </w:num>
  <w:num w:numId="16" w16cid:durableId="23750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283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BB"/>
    <w:rsid w:val="0000611A"/>
    <w:rsid w:val="000104BC"/>
    <w:rsid w:val="00012397"/>
    <w:rsid w:val="00022FF0"/>
    <w:rsid w:val="00032587"/>
    <w:rsid w:val="00083C30"/>
    <w:rsid w:val="0009028C"/>
    <w:rsid w:val="00091E13"/>
    <w:rsid w:val="000A332B"/>
    <w:rsid w:val="000A48A9"/>
    <w:rsid w:val="000A562B"/>
    <w:rsid w:val="000B2B99"/>
    <w:rsid w:val="000C2820"/>
    <w:rsid w:val="000D07C9"/>
    <w:rsid w:val="000E1904"/>
    <w:rsid w:val="000F18DB"/>
    <w:rsid w:val="001044F4"/>
    <w:rsid w:val="001174B8"/>
    <w:rsid w:val="00134C34"/>
    <w:rsid w:val="0013762D"/>
    <w:rsid w:val="00151B9E"/>
    <w:rsid w:val="00155BB7"/>
    <w:rsid w:val="00155F68"/>
    <w:rsid w:val="00166230"/>
    <w:rsid w:val="00172AFE"/>
    <w:rsid w:val="00175B87"/>
    <w:rsid w:val="001820FB"/>
    <w:rsid w:val="0018631C"/>
    <w:rsid w:val="001A5C07"/>
    <w:rsid w:val="001B20B7"/>
    <w:rsid w:val="001C4D0B"/>
    <w:rsid w:val="001C77C1"/>
    <w:rsid w:val="001D1501"/>
    <w:rsid w:val="001E52FB"/>
    <w:rsid w:val="001E5565"/>
    <w:rsid w:val="001E7A66"/>
    <w:rsid w:val="001F1E46"/>
    <w:rsid w:val="00210A31"/>
    <w:rsid w:val="00210F79"/>
    <w:rsid w:val="002114A1"/>
    <w:rsid w:val="00223484"/>
    <w:rsid w:val="0024322C"/>
    <w:rsid w:val="0026064E"/>
    <w:rsid w:val="00272DEA"/>
    <w:rsid w:val="0027702C"/>
    <w:rsid w:val="0028583B"/>
    <w:rsid w:val="002858DA"/>
    <w:rsid w:val="002D1DF7"/>
    <w:rsid w:val="002E3E07"/>
    <w:rsid w:val="002E5335"/>
    <w:rsid w:val="002F4B2C"/>
    <w:rsid w:val="00304E9D"/>
    <w:rsid w:val="003052E9"/>
    <w:rsid w:val="003118C5"/>
    <w:rsid w:val="00332809"/>
    <w:rsid w:val="003334B4"/>
    <w:rsid w:val="00350BBA"/>
    <w:rsid w:val="00353B6B"/>
    <w:rsid w:val="0035400C"/>
    <w:rsid w:val="00360DFE"/>
    <w:rsid w:val="00371392"/>
    <w:rsid w:val="00375B5D"/>
    <w:rsid w:val="003876C4"/>
    <w:rsid w:val="003908E7"/>
    <w:rsid w:val="003A00F3"/>
    <w:rsid w:val="003A14F7"/>
    <w:rsid w:val="003B1496"/>
    <w:rsid w:val="003E526D"/>
    <w:rsid w:val="003F29E1"/>
    <w:rsid w:val="00412C96"/>
    <w:rsid w:val="004209D7"/>
    <w:rsid w:val="004223E3"/>
    <w:rsid w:val="004236F0"/>
    <w:rsid w:val="00425CE2"/>
    <w:rsid w:val="0044414B"/>
    <w:rsid w:val="00450A2B"/>
    <w:rsid w:val="00456BBF"/>
    <w:rsid w:val="0045752D"/>
    <w:rsid w:val="00464ED9"/>
    <w:rsid w:val="00476ADE"/>
    <w:rsid w:val="004831D5"/>
    <w:rsid w:val="00492099"/>
    <w:rsid w:val="004A0A26"/>
    <w:rsid w:val="004B5E28"/>
    <w:rsid w:val="004C7DFF"/>
    <w:rsid w:val="004E7D51"/>
    <w:rsid w:val="004F2A4F"/>
    <w:rsid w:val="0050120E"/>
    <w:rsid w:val="00516072"/>
    <w:rsid w:val="00571D96"/>
    <w:rsid w:val="0058060E"/>
    <w:rsid w:val="005817BB"/>
    <w:rsid w:val="0058610D"/>
    <w:rsid w:val="0059151E"/>
    <w:rsid w:val="0059411B"/>
    <w:rsid w:val="005A146A"/>
    <w:rsid w:val="005A4BB7"/>
    <w:rsid w:val="005B61BF"/>
    <w:rsid w:val="005B6DF5"/>
    <w:rsid w:val="005B7938"/>
    <w:rsid w:val="005C521F"/>
    <w:rsid w:val="005D6A8F"/>
    <w:rsid w:val="005F67AE"/>
    <w:rsid w:val="0060392E"/>
    <w:rsid w:val="00604C92"/>
    <w:rsid w:val="00607FAC"/>
    <w:rsid w:val="006122E6"/>
    <w:rsid w:val="00625148"/>
    <w:rsid w:val="006321DF"/>
    <w:rsid w:val="00650169"/>
    <w:rsid w:val="00652145"/>
    <w:rsid w:val="00655364"/>
    <w:rsid w:val="00660289"/>
    <w:rsid w:val="0068022B"/>
    <w:rsid w:val="006A6E64"/>
    <w:rsid w:val="006C5988"/>
    <w:rsid w:val="006D6084"/>
    <w:rsid w:val="006D6C84"/>
    <w:rsid w:val="006E5921"/>
    <w:rsid w:val="00746CD2"/>
    <w:rsid w:val="00773DD9"/>
    <w:rsid w:val="00787358"/>
    <w:rsid w:val="00787CF4"/>
    <w:rsid w:val="007A6A3E"/>
    <w:rsid w:val="007A7D91"/>
    <w:rsid w:val="007B50D6"/>
    <w:rsid w:val="007C0288"/>
    <w:rsid w:val="007E05AF"/>
    <w:rsid w:val="007E3ADB"/>
    <w:rsid w:val="007E5C20"/>
    <w:rsid w:val="007F407E"/>
    <w:rsid w:val="007F7F71"/>
    <w:rsid w:val="00804CA2"/>
    <w:rsid w:val="00806D80"/>
    <w:rsid w:val="00812082"/>
    <w:rsid w:val="0082084B"/>
    <w:rsid w:val="00834531"/>
    <w:rsid w:val="0084366E"/>
    <w:rsid w:val="008519B5"/>
    <w:rsid w:val="00862E94"/>
    <w:rsid w:val="0087604D"/>
    <w:rsid w:val="00880BD0"/>
    <w:rsid w:val="00887A82"/>
    <w:rsid w:val="00893AFE"/>
    <w:rsid w:val="008C2DE7"/>
    <w:rsid w:val="008C3AB4"/>
    <w:rsid w:val="008D074C"/>
    <w:rsid w:val="008E3A3F"/>
    <w:rsid w:val="008F45FA"/>
    <w:rsid w:val="00903B6A"/>
    <w:rsid w:val="009141A8"/>
    <w:rsid w:val="009160C9"/>
    <w:rsid w:val="009207C9"/>
    <w:rsid w:val="00925411"/>
    <w:rsid w:val="00955A6A"/>
    <w:rsid w:val="00957F9F"/>
    <w:rsid w:val="00960600"/>
    <w:rsid w:val="009725E5"/>
    <w:rsid w:val="00976D73"/>
    <w:rsid w:val="00982175"/>
    <w:rsid w:val="00983AD1"/>
    <w:rsid w:val="00984DC7"/>
    <w:rsid w:val="009A535D"/>
    <w:rsid w:val="009B3924"/>
    <w:rsid w:val="009B47F3"/>
    <w:rsid w:val="009C674F"/>
    <w:rsid w:val="009C7AB0"/>
    <w:rsid w:val="009D5159"/>
    <w:rsid w:val="009D6272"/>
    <w:rsid w:val="009F1A18"/>
    <w:rsid w:val="009F339D"/>
    <w:rsid w:val="009F51BD"/>
    <w:rsid w:val="00A114BF"/>
    <w:rsid w:val="00A14DAF"/>
    <w:rsid w:val="00A32151"/>
    <w:rsid w:val="00A42E97"/>
    <w:rsid w:val="00A47340"/>
    <w:rsid w:val="00A6715F"/>
    <w:rsid w:val="00A77C1C"/>
    <w:rsid w:val="00AA3359"/>
    <w:rsid w:val="00AA3F71"/>
    <w:rsid w:val="00AE675B"/>
    <w:rsid w:val="00AF125E"/>
    <w:rsid w:val="00AF3F9A"/>
    <w:rsid w:val="00AF5BC0"/>
    <w:rsid w:val="00B141BB"/>
    <w:rsid w:val="00B53812"/>
    <w:rsid w:val="00B55C0C"/>
    <w:rsid w:val="00B65EDD"/>
    <w:rsid w:val="00B72CFA"/>
    <w:rsid w:val="00B74D95"/>
    <w:rsid w:val="00B90533"/>
    <w:rsid w:val="00BA70B1"/>
    <w:rsid w:val="00BB08F9"/>
    <w:rsid w:val="00BB2686"/>
    <w:rsid w:val="00BC0DBD"/>
    <w:rsid w:val="00BD1603"/>
    <w:rsid w:val="00BD6573"/>
    <w:rsid w:val="00BE34DF"/>
    <w:rsid w:val="00BE50C2"/>
    <w:rsid w:val="00BF234A"/>
    <w:rsid w:val="00BF5616"/>
    <w:rsid w:val="00C0765C"/>
    <w:rsid w:val="00C16935"/>
    <w:rsid w:val="00C16D9E"/>
    <w:rsid w:val="00C224A0"/>
    <w:rsid w:val="00C2287F"/>
    <w:rsid w:val="00C3091B"/>
    <w:rsid w:val="00C46F48"/>
    <w:rsid w:val="00C819B0"/>
    <w:rsid w:val="00C848EF"/>
    <w:rsid w:val="00CA2D47"/>
    <w:rsid w:val="00CB5133"/>
    <w:rsid w:val="00CC46AE"/>
    <w:rsid w:val="00CC4747"/>
    <w:rsid w:val="00CC56FE"/>
    <w:rsid w:val="00CC5DEE"/>
    <w:rsid w:val="00CD2BFC"/>
    <w:rsid w:val="00CE6E82"/>
    <w:rsid w:val="00CE7537"/>
    <w:rsid w:val="00CF023D"/>
    <w:rsid w:val="00CF1809"/>
    <w:rsid w:val="00D32AFF"/>
    <w:rsid w:val="00D37F04"/>
    <w:rsid w:val="00D40DE6"/>
    <w:rsid w:val="00D41B55"/>
    <w:rsid w:val="00D44078"/>
    <w:rsid w:val="00D50965"/>
    <w:rsid w:val="00D50F9D"/>
    <w:rsid w:val="00D52BDB"/>
    <w:rsid w:val="00D56644"/>
    <w:rsid w:val="00D6456F"/>
    <w:rsid w:val="00D65683"/>
    <w:rsid w:val="00D7480B"/>
    <w:rsid w:val="00D748B6"/>
    <w:rsid w:val="00D77A7F"/>
    <w:rsid w:val="00D810C9"/>
    <w:rsid w:val="00D81E24"/>
    <w:rsid w:val="00D84B7A"/>
    <w:rsid w:val="00D870CE"/>
    <w:rsid w:val="00D87B2B"/>
    <w:rsid w:val="00D87CB3"/>
    <w:rsid w:val="00D91086"/>
    <w:rsid w:val="00D92C3C"/>
    <w:rsid w:val="00DC3055"/>
    <w:rsid w:val="00DC382B"/>
    <w:rsid w:val="00DD1D73"/>
    <w:rsid w:val="00DF111D"/>
    <w:rsid w:val="00DF57C5"/>
    <w:rsid w:val="00E21963"/>
    <w:rsid w:val="00E31477"/>
    <w:rsid w:val="00E33B98"/>
    <w:rsid w:val="00E35EDB"/>
    <w:rsid w:val="00E421AA"/>
    <w:rsid w:val="00E4451E"/>
    <w:rsid w:val="00E46997"/>
    <w:rsid w:val="00E51CC0"/>
    <w:rsid w:val="00E53EBD"/>
    <w:rsid w:val="00E63578"/>
    <w:rsid w:val="00E64CA6"/>
    <w:rsid w:val="00E72DFF"/>
    <w:rsid w:val="00E75F51"/>
    <w:rsid w:val="00E90744"/>
    <w:rsid w:val="00E92DFB"/>
    <w:rsid w:val="00EA3F10"/>
    <w:rsid w:val="00EF34EF"/>
    <w:rsid w:val="00F0572F"/>
    <w:rsid w:val="00F24DB0"/>
    <w:rsid w:val="00F33949"/>
    <w:rsid w:val="00F369BB"/>
    <w:rsid w:val="00F40652"/>
    <w:rsid w:val="00F5002F"/>
    <w:rsid w:val="00F811F9"/>
    <w:rsid w:val="00F855F2"/>
    <w:rsid w:val="00FA093F"/>
    <w:rsid w:val="00FA6074"/>
    <w:rsid w:val="00FA6315"/>
    <w:rsid w:val="00FB1F18"/>
    <w:rsid w:val="00FB3205"/>
    <w:rsid w:val="00FE2494"/>
    <w:rsid w:val="00FE2F6F"/>
    <w:rsid w:val="02A673E9"/>
    <w:rsid w:val="056356EB"/>
    <w:rsid w:val="05FFDD66"/>
    <w:rsid w:val="0D6F5965"/>
    <w:rsid w:val="162E8BB4"/>
    <w:rsid w:val="16F9703A"/>
    <w:rsid w:val="1B2D93C0"/>
    <w:rsid w:val="2CAC47D9"/>
    <w:rsid w:val="2DB4DC95"/>
    <w:rsid w:val="394B39D8"/>
    <w:rsid w:val="3BD00E62"/>
    <w:rsid w:val="4294540A"/>
    <w:rsid w:val="43F63338"/>
    <w:rsid w:val="51D47670"/>
    <w:rsid w:val="5401DA18"/>
    <w:rsid w:val="6174B666"/>
    <w:rsid w:val="6E124BD1"/>
    <w:rsid w:val="6F304545"/>
    <w:rsid w:val="73621F64"/>
    <w:rsid w:val="73EAC38F"/>
    <w:rsid w:val="76BCA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53A7B"/>
  <w15:chartTrackingRefBased/>
  <w15:docId w15:val="{5BDAA3DB-54B6-4C24-9781-175CD735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A00F3"/>
    <w:pPr>
      <w:jc w:val="both"/>
    </w:pPr>
    <w:rPr>
      <w:rFonts w:ascii="Arial" w:hAnsi="Arial"/>
      <w:color w:val="000000" w:themeColor="text1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A00F3"/>
    <w:pPr>
      <w:jc w:val="left"/>
      <w:outlineLvl w:val="0"/>
    </w:pPr>
    <w:rPr>
      <w:rFonts w:cs="Arial"/>
      <w:b/>
      <w:color w:val="0D0F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1F18"/>
    <w:pPr>
      <w:jc w:val="left"/>
      <w:outlineLvl w:val="1"/>
    </w:pPr>
    <w:rPr>
      <w:rFonts w:cs="Arial"/>
      <w:i/>
      <w:color w:val="0D0FB3"/>
      <w:sz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87358"/>
    <w:pPr>
      <w:outlineLvl w:val="2"/>
    </w:pPr>
    <w:rPr>
      <w:b/>
      <w:i w:val="0"/>
      <w:color w:val="000000" w:themeColor="text1"/>
      <w:sz w:val="22"/>
    </w:rPr>
  </w:style>
  <w:style w:type="paragraph" w:styleId="Titre4">
    <w:name w:val="heading 4"/>
    <w:basedOn w:val="Titre1"/>
    <w:next w:val="Normal"/>
    <w:link w:val="Titre4Car"/>
    <w:uiPriority w:val="9"/>
    <w:unhideWhenUsed/>
    <w:rsid w:val="00984DC7"/>
    <w:pPr>
      <w:outlineLvl w:val="3"/>
    </w:pPr>
  </w:style>
  <w:style w:type="paragraph" w:styleId="Titre5">
    <w:name w:val="heading 5"/>
    <w:aliases w:val="Cartouche"/>
    <w:basedOn w:val="Normal"/>
    <w:next w:val="Normal"/>
    <w:link w:val="Titre5Car"/>
    <w:uiPriority w:val="9"/>
    <w:unhideWhenUsed/>
    <w:rsid w:val="00CF1809"/>
    <w:pPr>
      <w:jc w:val="left"/>
      <w:outlineLvl w:val="4"/>
    </w:pPr>
    <w:rPr>
      <w:b/>
      <w:color w:val="FFFFFF" w:themeColor="background1"/>
      <w:sz w:val="26"/>
      <w:szCs w:val="26"/>
    </w:rPr>
  </w:style>
  <w:style w:type="paragraph" w:styleId="Titre7">
    <w:name w:val="heading 7"/>
    <w:aliases w:val="Mini Cartouche"/>
    <w:basedOn w:val="Titre5"/>
    <w:next w:val="Normal"/>
    <w:link w:val="Titre7Car"/>
    <w:uiPriority w:val="9"/>
    <w:unhideWhenUsed/>
    <w:rsid w:val="00CF1809"/>
    <w:pPr>
      <w:outlineLvl w:val="6"/>
    </w:pPr>
    <w:rPr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400C"/>
  </w:style>
  <w:style w:type="paragraph" w:styleId="Pieddepage">
    <w:name w:val="footer"/>
    <w:basedOn w:val="Normal"/>
    <w:link w:val="Pieddepag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400C"/>
  </w:style>
  <w:style w:type="paragraph" w:styleId="NormalWeb">
    <w:name w:val="Normal (Web)"/>
    <w:basedOn w:val="Normal"/>
    <w:uiPriority w:val="99"/>
    <w:semiHidden/>
    <w:unhideWhenUsed/>
    <w:rsid w:val="003540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172AF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1F1E46"/>
  </w:style>
  <w:style w:type="character" w:customStyle="1" w:styleId="Titre3Car">
    <w:name w:val="Titre 3 Car"/>
    <w:basedOn w:val="Policepardfaut"/>
    <w:link w:val="Titre3"/>
    <w:uiPriority w:val="9"/>
    <w:rsid w:val="00787358"/>
    <w:rPr>
      <w:rFonts w:ascii="Arial" w:hAnsi="Arial" w:cs="Arial"/>
      <w:b/>
      <w:color w:val="000000" w:themeColor="text1"/>
      <w:sz w:val="22"/>
      <w:szCs w:val="28"/>
    </w:rPr>
  </w:style>
  <w:style w:type="paragraph" w:styleId="Titre">
    <w:name w:val="Title"/>
    <w:basedOn w:val="Normal"/>
    <w:next w:val="Normal"/>
    <w:link w:val="TitreCar"/>
    <w:uiPriority w:val="10"/>
    <w:rsid w:val="00BD65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A00F3"/>
    <w:rPr>
      <w:rFonts w:ascii="Arial" w:hAnsi="Arial" w:cs="Arial"/>
      <w:b/>
      <w:color w:val="0D0FB3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B1F18"/>
    <w:rPr>
      <w:rFonts w:ascii="Arial" w:hAnsi="Arial" w:cs="Arial"/>
      <w:i/>
      <w:color w:val="0D0FB3"/>
    </w:rPr>
  </w:style>
  <w:style w:type="character" w:customStyle="1" w:styleId="Titre4Car">
    <w:name w:val="Titre 4 Car"/>
    <w:basedOn w:val="Policepardfaut"/>
    <w:link w:val="Titre4"/>
    <w:uiPriority w:val="9"/>
    <w:rsid w:val="00984DC7"/>
    <w:rPr>
      <w:rFonts w:ascii="Arial" w:hAnsi="Arial"/>
      <w:b/>
      <w:color w:val="FFFFFF" w:themeColor="background1"/>
      <w:sz w:val="26"/>
      <w:szCs w:val="26"/>
    </w:rPr>
  </w:style>
  <w:style w:type="character" w:customStyle="1" w:styleId="Titre7Car">
    <w:name w:val="Titre 7 Car"/>
    <w:aliases w:val="Mini Cartouche Car"/>
    <w:basedOn w:val="Policepardfaut"/>
    <w:link w:val="Titre7"/>
    <w:uiPriority w:val="9"/>
    <w:rsid w:val="00CF1809"/>
    <w:rPr>
      <w:rFonts w:ascii="Arial" w:hAnsi="Arial"/>
      <w:b/>
      <w:color w:val="FFFFFF" w:themeColor="background1"/>
      <w:sz w:val="18"/>
      <w:szCs w:val="26"/>
    </w:rPr>
  </w:style>
  <w:style w:type="character" w:styleId="Accentuationlgre">
    <w:name w:val="Subtle Emphasis"/>
    <w:aliases w:val="Detail cartouche"/>
    <w:uiPriority w:val="19"/>
    <w:rsid w:val="00375B5D"/>
    <w:rPr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rsid w:val="00375B5D"/>
    <w:pPr>
      <w:jc w:val="left"/>
    </w:pPr>
    <w:rPr>
      <w:rFonts w:cs="Times New Roman (Corps CS)"/>
      <w:spacing w:val="6"/>
      <w:sz w:val="20"/>
    </w:rPr>
  </w:style>
  <w:style w:type="character" w:customStyle="1" w:styleId="Sous-titreCar">
    <w:name w:val="Sous-titre Car"/>
    <w:basedOn w:val="Policepardfaut"/>
    <w:link w:val="Sous-titre"/>
    <w:uiPriority w:val="11"/>
    <w:rsid w:val="00375B5D"/>
    <w:rPr>
      <w:rFonts w:ascii="Arial Narrow" w:hAnsi="Arial Narrow" w:cs="Times New Roman (Corps CS)"/>
      <w:color w:val="000000" w:themeColor="text1"/>
      <w:spacing w:val="6"/>
      <w:sz w:val="20"/>
    </w:rPr>
  </w:style>
  <w:style w:type="character" w:customStyle="1" w:styleId="Titre5Car">
    <w:name w:val="Titre 5 Car"/>
    <w:aliases w:val="Cartouche Car"/>
    <w:basedOn w:val="Policepardfaut"/>
    <w:link w:val="Titre5"/>
    <w:uiPriority w:val="9"/>
    <w:rsid w:val="00CF1809"/>
    <w:rPr>
      <w:rFonts w:ascii="Arial" w:hAnsi="Arial"/>
      <w:b/>
      <w:color w:val="FFFFFF" w:themeColor="background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E46997"/>
    <w:rPr>
      <w:color w:val="666666"/>
    </w:rPr>
  </w:style>
  <w:style w:type="table" w:styleId="Grilledutableau">
    <w:name w:val="Table Grid"/>
    <w:basedOn w:val="TableauNormal"/>
    <w:uiPriority w:val="39"/>
    <w:rsid w:val="00E4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color w:val="000000" w:themeColor="text1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honesavanh\OneDrive%20-%20Universit&#233;%20Paris%20Sciences%20et%20Lettres\PSL_Feuille-d-entre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DF16BAF624419FAFFB175B48A77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95488C-E852-426A-8D35-C4882CB4C00D}"/>
      </w:docPartPr>
      <w:docPartBody>
        <w:p w:rsidR="003759C0" w:rsidRDefault="008C2DE7" w:rsidP="008C2DE7">
          <w:pPr>
            <w:pStyle w:val="2EDF16BAF624419FAFFB175B48A77506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06F3568920436882F3A2D1D0A2A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77D22-8CCC-4135-8B9A-F346F3B0D2E8}"/>
      </w:docPartPr>
      <w:docPartBody>
        <w:p w:rsidR="003759C0" w:rsidRDefault="008C2DE7" w:rsidP="008C2DE7">
          <w:pPr>
            <w:pStyle w:val="2406F3568920436882F3A2D1D0A2A26F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1D51AB58BD475CB19847F0548D93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B4894-FEE4-47AA-91F9-5DDFC83E202C}"/>
      </w:docPartPr>
      <w:docPartBody>
        <w:p w:rsidR="003759C0" w:rsidRDefault="008C2DE7" w:rsidP="008C2DE7">
          <w:pPr>
            <w:pStyle w:val="651D51AB58BD475CB19847F0548D930E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832B332E474301930AE7881C92B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01097-35D7-457F-9336-ACAA5E1CC1C3}"/>
      </w:docPartPr>
      <w:docPartBody>
        <w:p w:rsidR="003759C0" w:rsidRDefault="008C2DE7" w:rsidP="008C2DE7">
          <w:pPr>
            <w:pStyle w:val="84832B332E474301930AE7881C92B502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34E12A94204F32B1A7699F14FDD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371D4A-2ED2-4C65-A864-933BBBB08144}"/>
      </w:docPartPr>
      <w:docPartBody>
        <w:p w:rsidR="003759C0" w:rsidRDefault="008C2DE7" w:rsidP="008C2DE7">
          <w:pPr>
            <w:pStyle w:val="7F34E12A94204F32B1A7699F14FDD0B9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F4235126D046E7A238B06C754CB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A2215-FD7B-453A-8E8D-92855BC9E010}"/>
      </w:docPartPr>
      <w:docPartBody>
        <w:p w:rsidR="003759C0" w:rsidRDefault="008C2DE7" w:rsidP="008C2DE7">
          <w:pPr>
            <w:pStyle w:val="66F4235126D046E7A238B06C754CB634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429D0C322044A98AC57FB453416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0E48A-9FFA-4B35-89FF-05E60FBB911A}"/>
      </w:docPartPr>
      <w:docPartBody>
        <w:p w:rsidR="003759C0" w:rsidRDefault="008C2DE7" w:rsidP="008C2DE7">
          <w:pPr>
            <w:pStyle w:val="0E429D0C322044A98AC57FB4534167DC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B2119C945B4887825712F0ED665F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66B5C7-8707-4311-AE50-07BF97706FA1}"/>
      </w:docPartPr>
      <w:docPartBody>
        <w:p w:rsidR="003759C0" w:rsidRDefault="008C2DE7" w:rsidP="008C2DE7">
          <w:pPr>
            <w:pStyle w:val="1BB2119C945B4887825712F0ED665FB2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6BDA3AB789429589ECAC1646C3B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A3224-3888-4151-A33F-3AB40DD61AF8}"/>
      </w:docPartPr>
      <w:docPartBody>
        <w:p w:rsidR="003759C0" w:rsidRDefault="008C2DE7" w:rsidP="008C2DE7">
          <w:pPr>
            <w:pStyle w:val="A26BDA3AB789429589ECAC1646C3B2C7"/>
          </w:pPr>
          <w:r w:rsidRPr="005F276E">
            <w:rPr>
              <w:rStyle w:val="Textedelespacerserv"/>
            </w:rPr>
            <w:t>Choisissez un élément.</w:t>
          </w:r>
        </w:p>
      </w:docPartBody>
    </w:docPart>
    <w:docPart>
      <w:docPartPr>
        <w:name w:val="9BA6D4E6A9BB4A998A337F7FB3FE7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3023A-D43C-417E-AB19-2A122A73CEE0}"/>
      </w:docPartPr>
      <w:docPartBody>
        <w:p w:rsidR="003759C0" w:rsidRDefault="008C2DE7" w:rsidP="008C2DE7">
          <w:pPr>
            <w:pStyle w:val="9BA6D4E6A9BB4A998A337F7FB3FE7FB0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885130D98E46B49FA006108A2F2B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6F9B2-8CEB-4543-965B-EBE9903CD2CF}"/>
      </w:docPartPr>
      <w:docPartBody>
        <w:p w:rsidR="003759C0" w:rsidRDefault="008C2DE7" w:rsidP="008C2DE7">
          <w:pPr>
            <w:pStyle w:val="AF885130D98E46B49FA006108A2F2B71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BA1B615BDE417F917FE790D92FD6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238163-4AF0-4A3B-9A4A-025E0BDEB932}"/>
      </w:docPartPr>
      <w:docPartBody>
        <w:p w:rsidR="003759C0" w:rsidRDefault="008C2DE7" w:rsidP="008C2DE7">
          <w:pPr>
            <w:pStyle w:val="15BA1B615BDE417F917FE790D92FD6E3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E5B5D774114B7BBE29EAD888AA4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B7BC66-DD7B-4FFA-A097-7D071B0E2259}"/>
      </w:docPartPr>
      <w:docPartBody>
        <w:p w:rsidR="003759C0" w:rsidRDefault="008C2DE7" w:rsidP="008C2DE7">
          <w:pPr>
            <w:pStyle w:val="2EE5B5D774114B7BBE29EAD888AA45D8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BDB873C3224CB1ACFC5BC45CD120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0FA84-1417-4AFF-8786-9F3D4E664BB4}"/>
      </w:docPartPr>
      <w:docPartBody>
        <w:p w:rsidR="003759C0" w:rsidRDefault="008C2DE7" w:rsidP="008C2DE7">
          <w:pPr>
            <w:pStyle w:val="7DBDB873C3224CB1ACFC5BC45CD120DC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E8E82EEF634A4ABF1E4B71B307F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DE8E5-E035-4784-B83E-226D4C449B34}"/>
      </w:docPartPr>
      <w:docPartBody>
        <w:p w:rsidR="003759C0" w:rsidRDefault="008C2DE7" w:rsidP="008C2DE7">
          <w:pPr>
            <w:pStyle w:val="6EE8E82EEF634A4ABF1E4B71B307FD1E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4EFDBB6A8F4FD9A9BAE88A18FE4B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7C1A5-ADE2-47B1-B2B3-126EA679ECDF}"/>
      </w:docPartPr>
      <w:docPartBody>
        <w:p w:rsidR="003759C0" w:rsidRDefault="008C2DE7" w:rsidP="008C2DE7">
          <w:pPr>
            <w:pStyle w:val="6E4EFDBB6A8F4FD9A9BAE88A18FE4B0A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351C0216DB4A8FA2839BFF6F414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276DA-4EE7-477E-A385-8FB5E6167E81}"/>
      </w:docPartPr>
      <w:docPartBody>
        <w:p w:rsidR="003759C0" w:rsidRDefault="008C2DE7" w:rsidP="008C2DE7">
          <w:pPr>
            <w:pStyle w:val="6D351C0216DB4A8FA2839BFF6F4146C0"/>
          </w:pPr>
          <w:r w:rsidRPr="005F276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A5AA113D6CD4166A28AC5B9A131D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0EAC3-434E-498B-B477-C0703451F6B5}"/>
      </w:docPartPr>
      <w:docPartBody>
        <w:p w:rsidR="003759C0" w:rsidRDefault="008C2DE7" w:rsidP="008C2DE7">
          <w:pPr>
            <w:pStyle w:val="9A5AA113D6CD4166A28AC5B9A131D06D"/>
          </w:pPr>
          <w:r w:rsidRPr="005F276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B2B8FC619A54AFEB29BC2FCFAE6D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CBF32-B1B2-4B86-885F-C9AEDB1700FD}"/>
      </w:docPartPr>
      <w:docPartBody>
        <w:p w:rsidR="00826E62" w:rsidRDefault="00091E13" w:rsidP="00091E13">
          <w:pPr>
            <w:pStyle w:val="5B2B8FC619A54AFEB29BC2FCFAE6D929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E7"/>
    <w:rsid w:val="000434FD"/>
    <w:rsid w:val="00060D44"/>
    <w:rsid w:val="00091E13"/>
    <w:rsid w:val="00151A28"/>
    <w:rsid w:val="002B56C1"/>
    <w:rsid w:val="003759C0"/>
    <w:rsid w:val="00394C50"/>
    <w:rsid w:val="00456BBF"/>
    <w:rsid w:val="005A146A"/>
    <w:rsid w:val="0060392E"/>
    <w:rsid w:val="00826E62"/>
    <w:rsid w:val="008C2DE7"/>
    <w:rsid w:val="00957F9F"/>
    <w:rsid w:val="00C0765C"/>
    <w:rsid w:val="00CE7537"/>
    <w:rsid w:val="00E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1E13"/>
    <w:rPr>
      <w:color w:val="666666"/>
    </w:rPr>
  </w:style>
  <w:style w:type="paragraph" w:customStyle="1" w:styleId="2EDF16BAF624419FAFFB175B48A77506">
    <w:name w:val="2EDF16BAF624419FAFFB175B48A77506"/>
    <w:rsid w:val="008C2DE7"/>
  </w:style>
  <w:style w:type="paragraph" w:customStyle="1" w:styleId="2406F3568920436882F3A2D1D0A2A26F">
    <w:name w:val="2406F3568920436882F3A2D1D0A2A26F"/>
    <w:rsid w:val="008C2DE7"/>
  </w:style>
  <w:style w:type="paragraph" w:customStyle="1" w:styleId="651D51AB58BD475CB19847F0548D930E">
    <w:name w:val="651D51AB58BD475CB19847F0548D930E"/>
    <w:rsid w:val="008C2DE7"/>
  </w:style>
  <w:style w:type="paragraph" w:customStyle="1" w:styleId="84832B332E474301930AE7881C92B502">
    <w:name w:val="84832B332E474301930AE7881C92B502"/>
    <w:rsid w:val="008C2DE7"/>
  </w:style>
  <w:style w:type="paragraph" w:customStyle="1" w:styleId="7F34E12A94204F32B1A7699F14FDD0B9">
    <w:name w:val="7F34E12A94204F32B1A7699F14FDD0B9"/>
    <w:rsid w:val="008C2DE7"/>
  </w:style>
  <w:style w:type="paragraph" w:customStyle="1" w:styleId="66F4235126D046E7A238B06C754CB634">
    <w:name w:val="66F4235126D046E7A238B06C754CB634"/>
    <w:rsid w:val="008C2DE7"/>
  </w:style>
  <w:style w:type="paragraph" w:customStyle="1" w:styleId="0E429D0C322044A98AC57FB4534167DC">
    <w:name w:val="0E429D0C322044A98AC57FB4534167DC"/>
    <w:rsid w:val="008C2DE7"/>
  </w:style>
  <w:style w:type="paragraph" w:customStyle="1" w:styleId="1BB2119C945B4887825712F0ED665FB2">
    <w:name w:val="1BB2119C945B4887825712F0ED665FB2"/>
    <w:rsid w:val="008C2DE7"/>
  </w:style>
  <w:style w:type="paragraph" w:customStyle="1" w:styleId="A26BDA3AB789429589ECAC1646C3B2C7">
    <w:name w:val="A26BDA3AB789429589ECAC1646C3B2C7"/>
    <w:rsid w:val="008C2DE7"/>
  </w:style>
  <w:style w:type="paragraph" w:customStyle="1" w:styleId="9BA6D4E6A9BB4A998A337F7FB3FE7FB0">
    <w:name w:val="9BA6D4E6A9BB4A998A337F7FB3FE7FB0"/>
    <w:rsid w:val="008C2DE7"/>
  </w:style>
  <w:style w:type="paragraph" w:customStyle="1" w:styleId="AF885130D98E46B49FA006108A2F2B71">
    <w:name w:val="AF885130D98E46B49FA006108A2F2B71"/>
    <w:rsid w:val="008C2DE7"/>
  </w:style>
  <w:style w:type="paragraph" w:customStyle="1" w:styleId="15BA1B615BDE417F917FE790D92FD6E3">
    <w:name w:val="15BA1B615BDE417F917FE790D92FD6E3"/>
    <w:rsid w:val="008C2DE7"/>
  </w:style>
  <w:style w:type="paragraph" w:customStyle="1" w:styleId="5B2B8FC619A54AFEB29BC2FCFAE6D929">
    <w:name w:val="5B2B8FC619A54AFEB29BC2FCFAE6D929"/>
    <w:rsid w:val="00091E13"/>
  </w:style>
  <w:style w:type="paragraph" w:customStyle="1" w:styleId="2EE5B5D774114B7BBE29EAD888AA45D8">
    <w:name w:val="2EE5B5D774114B7BBE29EAD888AA45D8"/>
    <w:rsid w:val="008C2DE7"/>
  </w:style>
  <w:style w:type="paragraph" w:customStyle="1" w:styleId="7DBDB873C3224CB1ACFC5BC45CD120DC">
    <w:name w:val="7DBDB873C3224CB1ACFC5BC45CD120DC"/>
    <w:rsid w:val="008C2DE7"/>
  </w:style>
  <w:style w:type="paragraph" w:customStyle="1" w:styleId="6EE8E82EEF634A4ABF1E4B71B307FD1E">
    <w:name w:val="6EE8E82EEF634A4ABF1E4B71B307FD1E"/>
    <w:rsid w:val="008C2DE7"/>
  </w:style>
  <w:style w:type="paragraph" w:customStyle="1" w:styleId="6E4EFDBB6A8F4FD9A9BAE88A18FE4B0A">
    <w:name w:val="6E4EFDBB6A8F4FD9A9BAE88A18FE4B0A"/>
    <w:rsid w:val="008C2DE7"/>
  </w:style>
  <w:style w:type="paragraph" w:customStyle="1" w:styleId="6D351C0216DB4A8FA2839BFF6F4146C0">
    <w:name w:val="6D351C0216DB4A8FA2839BFF6F4146C0"/>
    <w:rsid w:val="008C2DE7"/>
  </w:style>
  <w:style w:type="paragraph" w:customStyle="1" w:styleId="9A5AA113D6CD4166A28AC5B9A131D06D">
    <w:name w:val="9A5AA113D6CD4166A28AC5B9A131D06D"/>
    <w:rsid w:val="008C2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8e9df5-7474-4666-ad63-bc6256b10621">
      <Terms xmlns="http://schemas.microsoft.com/office/infopath/2007/PartnerControls"/>
    </lcf76f155ced4ddcb4097134ff3c332f>
    <TaxCatchAll xmlns="481d5341-2dd5-4bb0-bc5f-fc07228cb1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1D77FBD732742B770584D19635A1B" ma:contentTypeVersion="16" ma:contentTypeDescription="Crée un document." ma:contentTypeScope="" ma:versionID="1ccc31b36fdb495be9379666dae6ba52">
  <xsd:schema xmlns:xsd="http://www.w3.org/2001/XMLSchema" xmlns:xs="http://www.w3.org/2001/XMLSchema" xmlns:p="http://schemas.microsoft.com/office/2006/metadata/properties" xmlns:ns2="e08e9df5-7474-4666-ad63-bc6256b10621" xmlns:ns3="481d5341-2dd5-4bb0-bc5f-fc07228cb12a" targetNamespace="http://schemas.microsoft.com/office/2006/metadata/properties" ma:root="true" ma:fieldsID="b46c477735d94e70f968ffd342aec77e" ns2:_="" ns3:_="">
    <xsd:import namespace="e08e9df5-7474-4666-ad63-bc6256b10621"/>
    <xsd:import namespace="481d5341-2dd5-4bb0-bc5f-fc07228cb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e9df5-7474-4666-ad63-bc6256b10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2825629-3c2e-4de7-855a-262a1979c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5341-2dd5-4bb0-bc5f-fc07228cb1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e4f38a-b204-4ece-9db3-9ecbab8b93e2}" ma:internalName="TaxCatchAll" ma:showField="CatchAllData" ma:web="481d5341-2dd5-4bb0-bc5f-fc07228cb1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B4B17-4C3E-4405-A764-6F87A6B58A27}">
  <ds:schemaRefs>
    <ds:schemaRef ds:uri="http://schemas.microsoft.com/office/2006/metadata/properties"/>
    <ds:schemaRef ds:uri="http://schemas.microsoft.com/office/infopath/2007/PartnerControls"/>
    <ds:schemaRef ds:uri="e08e9df5-7474-4666-ad63-bc6256b10621"/>
    <ds:schemaRef ds:uri="481d5341-2dd5-4bb0-bc5f-fc07228cb12a"/>
  </ds:schemaRefs>
</ds:datastoreItem>
</file>

<file path=customXml/itemProps2.xml><?xml version="1.0" encoding="utf-8"?>
<ds:datastoreItem xmlns:ds="http://schemas.openxmlformats.org/officeDocument/2006/customXml" ds:itemID="{AE16D94C-3D50-FC4E-A2E6-4C643E26DD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9F4DBF-9DD1-45CC-9680-9ECF3AE68E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5B21C5-892D-463C-9C6D-5D3A284BF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e9df5-7474-4666-ad63-bc6256b10621"/>
    <ds:schemaRef ds:uri="481d5341-2dd5-4bb0-bc5f-fc07228cb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PSL_Feuille-d-entree</Template>
  <TotalTime>3</TotalTime>
  <Pages>2</Pages>
  <Words>533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ephonesavanh</dc:creator>
  <cp:keywords/>
  <dc:description/>
  <cp:lastModifiedBy>Carla JACQUES</cp:lastModifiedBy>
  <cp:revision>2</cp:revision>
  <cp:lastPrinted>2018-10-10T14:09:00Z</cp:lastPrinted>
  <dcterms:created xsi:type="dcterms:W3CDTF">2025-10-30T10:00:00Z</dcterms:created>
  <dcterms:modified xsi:type="dcterms:W3CDTF">2025-10-30T10:00:00Z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0x010100EF71D77FBD732742B770584D19635A1B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